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53" w:rsidRPr="00AC48EE" w:rsidRDefault="00BD5953" w:rsidP="00BD5953">
      <w:pPr>
        <w:ind w:left="4956" w:firstLine="624"/>
        <w:jc w:val="right"/>
        <w:rPr>
          <w:rFonts w:cs="Arial"/>
        </w:rPr>
      </w:pPr>
      <w:r w:rsidRPr="00AC48EE">
        <w:rPr>
          <w:rFonts w:cs="Arial"/>
        </w:rPr>
        <w:t>Приложение к приказу</w:t>
      </w:r>
    </w:p>
    <w:tbl>
      <w:tblPr>
        <w:tblW w:w="4172" w:type="dxa"/>
        <w:tblInd w:w="5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20"/>
        <w:gridCol w:w="20"/>
        <w:gridCol w:w="426"/>
        <w:gridCol w:w="20"/>
        <w:gridCol w:w="851"/>
      </w:tblGrid>
      <w:tr w:rsidR="00AC48EE" w:rsidRPr="00AC48EE" w:rsidTr="00071895">
        <w:trPr>
          <w:cantSplit/>
        </w:trPr>
        <w:tc>
          <w:tcPr>
            <w:tcW w:w="283" w:type="dxa"/>
          </w:tcPr>
          <w:p w:rsidR="00BD5953" w:rsidRPr="00AC48EE" w:rsidRDefault="00BD5953" w:rsidP="00071895">
            <w:pPr>
              <w:suppressAutoHyphens/>
              <w:spacing w:before="120"/>
              <w:rPr>
                <w:rFonts w:cs="Arial"/>
              </w:rPr>
            </w:pPr>
            <w:r w:rsidRPr="00AC48EE">
              <w:rPr>
                <w:rFonts w:cs="Arial"/>
              </w:rPr>
              <w:t>от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BD5953" w:rsidRPr="00AC48EE" w:rsidRDefault="00AC48EE" w:rsidP="00071895">
            <w:pPr>
              <w:suppressAutoHyphens/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 января 2017</w:t>
            </w:r>
          </w:p>
        </w:tc>
        <w:tc>
          <w:tcPr>
            <w:tcW w:w="20" w:type="dxa"/>
          </w:tcPr>
          <w:p w:rsidR="00BD5953" w:rsidRPr="00AC48EE" w:rsidRDefault="00BD5953" w:rsidP="00071895">
            <w:pPr>
              <w:suppressAutoHyphens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20" w:type="dxa"/>
          </w:tcPr>
          <w:p w:rsidR="00BD5953" w:rsidRPr="00AC48EE" w:rsidRDefault="00BD5953" w:rsidP="00071895">
            <w:pPr>
              <w:suppressAutoHyphens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BD5953" w:rsidRPr="00AC48EE" w:rsidRDefault="00BD5953" w:rsidP="00071895">
            <w:pPr>
              <w:suppressAutoHyphens/>
              <w:spacing w:before="120"/>
              <w:jc w:val="center"/>
              <w:rPr>
                <w:rFonts w:cs="Arial"/>
              </w:rPr>
            </w:pPr>
            <w:r w:rsidRPr="00AC48EE">
              <w:rPr>
                <w:rFonts w:cs="Arial"/>
              </w:rPr>
              <w:t>№</w:t>
            </w:r>
          </w:p>
        </w:tc>
        <w:tc>
          <w:tcPr>
            <w:tcW w:w="20" w:type="dxa"/>
          </w:tcPr>
          <w:p w:rsidR="00BD5953" w:rsidRPr="00AC48EE" w:rsidRDefault="00BD5953" w:rsidP="00071895">
            <w:pPr>
              <w:suppressAutoHyphens/>
              <w:spacing w:before="120"/>
              <w:ind w:hanging="74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BD5953" w:rsidRPr="00AC48EE" w:rsidRDefault="00BD5953" w:rsidP="00071895">
            <w:pPr>
              <w:suppressAutoHyphens/>
              <w:spacing w:before="120"/>
              <w:ind w:hanging="74"/>
              <w:jc w:val="center"/>
              <w:rPr>
                <w:rFonts w:cs="Arial"/>
                <w:b/>
              </w:rPr>
            </w:pPr>
            <w:r w:rsidRPr="00AC48EE">
              <w:rPr>
                <w:rFonts w:cs="Arial"/>
                <w:b/>
              </w:rPr>
              <w:t xml:space="preserve"> </w:t>
            </w:r>
            <w:r w:rsidR="00AC48EE">
              <w:rPr>
                <w:rFonts w:cs="Arial"/>
                <w:b/>
              </w:rPr>
              <w:t>1/1-О</w:t>
            </w:r>
            <w:bookmarkStart w:id="0" w:name="_GoBack"/>
            <w:bookmarkEnd w:id="0"/>
          </w:p>
        </w:tc>
      </w:tr>
    </w:tbl>
    <w:p w:rsidR="00BD5953" w:rsidRPr="00AC48EE" w:rsidRDefault="00BD5953" w:rsidP="00BD5953">
      <w:pPr>
        <w:jc w:val="center"/>
      </w:pPr>
    </w:p>
    <w:p w:rsidR="00BD5953" w:rsidRPr="00AC48EE" w:rsidRDefault="00BD5953" w:rsidP="00BD5953"/>
    <w:p w:rsidR="00BD5953" w:rsidRPr="00AC48EE" w:rsidRDefault="00BD5953" w:rsidP="00BD5953">
      <w:pPr>
        <w:jc w:val="center"/>
      </w:pPr>
      <w:r w:rsidRPr="00AC48EE">
        <w:t>ПРАВИЛА</w:t>
      </w:r>
    </w:p>
    <w:p w:rsidR="00BD5953" w:rsidRPr="00AC48EE" w:rsidRDefault="00BD5953" w:rsidP="00BD5953">
      <w:pPr>
        <w:jc w:val="center"/>
      </w:pPr>
      <w:r w:rsidRPr="00AC48EE">
        <w:t xml:space="preserve">ПРИЕМА УЧАЩИХСЯ В МАОУ </w:t>
      </w:r>
      <w:r w:rsidR="007D00F3" w:rsidRPr="00AC48EE">
        <w:t>СОШ</w:t>
      </w:r>
      <w:r w:rsidRPr="00AC48EE">
        <w:t xml:space="preserve"> № </w:t>
      </w:r>
      <w:r w:rsidR="00A84B61" w:rsidRPr="00AC48EE">
        <w:t>43</w:t>
      </w:r>
      <w:r w:rsidRPr="00AC48EE">
        <w:t xml:space="preserve"> ГОРОДА ТЮМЕНИ НА ОБУЧЕНИЕ </w:t>
      </w:r>
    </w:p>
    <w:p w:rsidR="00BD5953" w:rsidRPr="00AC48EE" w:rsidRDefault="00BD5953" w:rsidP="00BD5953">
      <w:pPr>
        <w:jc w:val="center"/>
      </w:pPr>
      <w:r w:rsidRPr="00AC48EE">
        <w:t>ПО ОБРАЗОВАТЕЛЬНЫМ ПРОГРАММАМ НАЧАЛЬНОГО ОБЩЕГО, ОСНОВНОГО ОБЩЕГО И СРЕДНЕГО ОБЩЕГО ОБРАЗОВАНИЯ</w:t>
      </w:r>
    </w:p>
    <w:p w:rsidR="00BD5953" w:rsidRPr="00AC48EE" w:rsidRDefault="00BD5953" w:rsidP="00BD5953">
      <w:pPr>
        <w:jc w:val="center"/>
      </w:pPr>
    </w:p>
    <w:p w:rsidR="00BD5953" w:rsidRPr="00AC48EE" w:rsidRDefault="00BD5953" w:rsidP="00BD5953">
      <w:pPr>
        <w:jc w:val="center"/>
      </w:pPr>
      <w:r w:rsidRPr="00AC48EE">
        <w:t>1. ОБЩИЕ ПОЛОЖЕНИЯ</w:t>
      </w:r>
    </w:p>
    <w:p w:rsidR="00BD5953" w:rsidRPr="00AC48EE" w:rsidRDefault="00BD5953" w:rsidP="00292A6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510F89" w:rsidRPr="00AC48EE" w:rsidRDefault="00510F89" w:rsidP="00125D06">
      <w:pPr>
        <w:pStyle w:val="ConsPlusNormal"/>
        <w:ind w:firstLine="708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C48EE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Pr="00AC48EE">
        <w:rPr>
          <w:rFonts w:ascii="Times New Roman" w:hAnsi="Times New Roman" w:cs="Times New Roman"/>
          <w:sz w:val="26"/>
          <w:szCs w:val="26"/>
        </w:rPr>
        <w:t>Настоящие Правила регулируют порядок приема граждан Российской Федерации (далее - граждане, дети</w:t>
      </w:r>
      <w:r w:rsidR="000E36FE" w:rsidRPr="00AC48EE">
        <w:rPr>
          <w:rFonts w:ascii="Times New Roman" w:hAnsi="Times New Roman" w:cs="Times New Roman"/>
          <w:sz w:val="26"/>
          <w:szCs w:val="26"/>
        </w:rPr>
        <w:t>, учащиеся</w:t>
      </w:r>
      <w:r w:rsidRPr="00AC48EE">
        <w:rPr>
          <w:rFonts w:ascii="Times New Roman" w:hAnsi="Times New Roman" w:cs="Times New Roman"/>
          <w:sz w:val="26"/>
          <w:szCs w:val="26"/>
        </w:rPr>
        <w:t>)</w:t>
      </w:r>
      <w:r w:rsidRPr="00AC48EE">
        <w:rPr>
          <w:rFonts w:ascii="Times New Roman" w:hAnsi="Times New Roman" w:cs="Times New Roman"/>
          <w:bCs/>
          <w:sz w:val="26"/>
          <w:szCs w:val="26"/>
        </w:rPr>
        <w:t xml:space="preserve"> на обучение по образовательным программам начального общего, основного общего и среднего общего образования в </w:t>
      </w:r>
      <w:r w:rsidRPr="00AC48EE">
        <w:rPr>
          <w:rFonts w:ascii="Times New Roman" w:hAnsi="Times New Roman" w:cs="Times New Roman"/>
          <w:sz w:val="26"/>
          <w:szCs w:val="26"/>
        </w:rPr>
        <w:t xml:space="preserve">муниципальное автономное общеобразовательное учреждение </w:t>
      </w:r>
      <w:r w:rsidR="007D00F3" w:rsidRPr="00AC48EE">
        <w:rPr>
          <w:rFonts w:ascii="Times New Roman" w:hAnsi="Times New Roman" w:cs="Times New Roman"/>
          <w:sz w:val="26"/>
          <w:szCs w:val="26"/>
        </w:rPr>
        <w:t>среднюю общеобразовательную школу</w:t>
      </w:r>
      <w:r w:rsidR="00A84B61" w:rsidRPr="00AC48EE">
        <w:rPr>
          <w:rFonts w:ascii="Times New Roman" w:hAnsi="Times New Roman" w:cs="Times New Roman"/>
          <w:sz w:val="26"/>
          <w:szCs w:val="26"/>
        </w:rPr>
        <w:t xml:space="preserve"> № 43</w:t>
      </w:r>
      <w:r w:rsidR="007D00F3" w:rsidRPr="00AC48EE">
        <w:rPr>
          <w:rFonts w:ascii="Times New Roman" w:hAnsi="Times New Roman" w:cs="Times New Roman"/>
          <w:sz w:val="26"/>
          <w:szCs w:val="26"/>
        </w:rPr>
        <w:t xml:space="preserve"> </w:t>
      </w:r>
      <w:r w:rsidR="00125D06" w:rsidRPr="00AC48EE">
        <w:rPr>
          <w:rFonts w:ascii="Times New Roman" w:hAnsi="Times New Roman" w:cs="Times New Roman"/>
          <w:sz w:val="26"/>
          <w:szCs w:val="26"/>
        </w:rPr>
        <w:t>города Тюмени</w:t>
      </w:r>
      <w:r w:rsidRPr="00AC48EE">
        <w:rPr>
          <w:rFonts w:ascii="Times New Roman" w:hAnsi="Times New Roman" w:cs="Times New Roman"/>
          <w:sz w:val="26"/>
          <w:szCs w:val="26"/>
        </w:rPr>
        <w:t xml:space="preserve"> (далее - Учреждение) </w:t>
      </w:r>
      <w:r w:rsidRPr="00AC48EE">
        <w:rPr>
          <w:rStyle w:val="blk"/>
          <w:rFonts w:ascii="Times New Roman" w:hAnsi="Times New Roman" w:cs="Times New Roman"/>
          <w:sz w:val="26"/>
          <w:szCs w:val="26"/>
        </w:rPr>
        <w:t>в части, не урегулированной законодательством об образовании.</w:t>
      </w:r>
    </w:p>
    <w:p w:rsidR="00510F89" w:rsidRPr="00AC48EE" w:rsidRDefault="00510F89" w:rsidP="00510F89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</w:p>
    <w:p w:rsidR="00071895" w:rsidRPr="00AC48EE" w:rsidRDefault="00510F89" w:rsidP="00191C9F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1.2. Настоящие Правила разработаны в соответствии с</w:t>
      </w:r>
      <w:r w:rsidR="00071895" w:rsidRPr="00AC48EE">
        <w:rPr>
          <w:bCs/>
          <w:sz w:val="26"/>
          <w:szCs w:val="26"/>
        </w:rPr>
        <w:t>:</w:t>
      </w:r>
    </w:p>
    <w:p w:rsidR="00B15018" w:rsidRPr="00AC48EE" w:rsidRDefault="00B15018" w:rsidP="00191C9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AC48EE">
        <w:rPr>
          <w:bCs/>
          <w:sz w:val="26"/>
          <w:szCs w:val="26"/>
        </w:rPr>
        <w:t xml:space="preserve">а) </w:t>
      </w:r>
      <w:r w:rsidR="00510F89" w:rsidRPr="00AC48EE">
        <w:rPr>
          <w:bCs/>
          <w:sz w:val="26"/>
          <w:szCs w:val="26"/>
        </w:rPr>
        <w:t xml:space="preserve">Федеральным </w:t>
      </w:r>
      <w:r w:rsidR="00510F89" w:rsidRPr="00AC48EE">
        <w:rPr>
          <w:sz w:val="26"/>
          <w:szCs w:val="26"/>
        </w:rPr>
        <w:t>Законом Российской Федерации от 29.12.2012 № 273-ФЗ «Об образовании в Российской Федерации»</w:t>
      </w:r>
      <w:r w:rsidR="00510F89" w:rsidRPr="00AC48EE">
        <w:rPr>
          <w:bCs/>
          <w:sz w:val="26"/>
          <w:szCs w:val="26"/>
        </w:rPr>
        <w:t xml:space="preserve"> (далее - Федеральный закон № 273-ФЗ)</w:t>
      </w:r>
      <w:r w:rsidRPr="00AC48EE">
        <w:rPr>
          <w:sz w:val="26"/>
          <w:szCs w:val="26"/>
        </w:rPr>
        <w:t>;</w:t>
      </w:r>
    </w:p>
    <w:p w:rsidR="00B15018" w:rsidRPr="00AC48EE" w:rsidRDefault="00B15018" w:rsidP="00191C9F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б) </w:t>
      </w:r>
      <w:r w:rsidR="000D21B8" w:rsidRPr="00AC48EE">
        <w:rPr>
          <w:bCs/>
          <w:sz w:val="26"/>
          <w:szCs w:val="26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</w:t>
      </w:r>
      <w:r w:rsidR="00510F89" w:rsidRPr="00AC48EE">
        <w:rPr>
          <w:bCs/>
          <w:sz w:val="26"/>
          <w:szCs w:val="26"/>
        </w:rPr>
        <w:t xml:space="preserve">Приказом Министерства образования и науки Российской Федерации </w:t>
      </w:r>
      <w:r w:rsidRPr="00AC48EE">
        <w:rPr>
          <w:bCs/>
          <w:sz w:val="26"/>
          <w:szCs w:val="26"/>
        </w:rPr>
        <w:t xml:space="preserve">от 22.01.2014 </w:t>
      </w:r>
      <w:r w:rsidR="00F65752" w:rsidRPr="00AC48EE">
        <w:rPr>
          <w:bCs/>
          <w:sz w:val="26"/>
          <w:szCs w:val="26"/>
        </w:rPr>
        <w:br/>
      </w:r>
      <w:r w:rsidRPr="00AC48EE">
        <w:rPr>
          <w:bCs/>
          <w:sz w:val="26"/>
          <w:szCs w:val="26"/>
        </w:rPr>
        <w:t>№ 32;</w:t>
      </w:r>
    </w:p>
    <w:p w:rsidR="00071895" w:rsidRPr="00AC48EE" w:rsidRDefault="00B15018" w:rsidP="00191C9F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в) </w:t>
      </w:r>
      <w:r w:rsidR="00071895" w:rsidRPr="00AC48EE">
        <w:rPr>
          <w:bCs/>
          <w:sz w:val="26"/>
          <w:szCs w:val="26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образования и науки Российской Федерации от 12.03.2014 № 177</w:t>
      </w:r>
      <w:r w:rsidRPr="00AC48EE">
        <w:rPr>
          <w:bCs/>
          <w:sz w:val="26"/>
          <w:szCs w:val="26"/>
        </w:rPr>
        <w:t>;</w:t>
      </w:r>
    </w:p>
    <w:p w:rsidR="00B15018" w:rsidRPr="00AC48EE" w:rsidRDefault="00B15018" w:rsidP="00191C9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AC48EE">
        <w:rPr>
          <w:sz w:val="26"/>
          <w:szCs w:val="26"/>
        </w:rPr>
        <w:t xml:space="preserve">г) </w:t>
      </w:r>
      <w:r w:rsidR="00510F89" w:rsidRPr="00AC48EE">
        <w:rPr>
          <w:sz w:val="26"/>
          <w:szCs w:val="26"/>
        </w:rPr>
        <w:t>Положением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Тюменской области от 16.04.2014 № 163-п</w:t>
      </w:r>
      <w:r w:rsidRPr="00AC48EE">
        <w:rPr>
          <w:sz w:val="26"/>
          <w:szCs w:val="26"/>
        </w:rPr>
        <w:t xml:space="preserve">; </w:t>
      </w:r>
    </w:p>
    <w:p w:rsidR="00510F89" w:rsidRPr="00AC48EE" w:rsidRDefault="00B15018" w:rsidP="00191C9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AC48EE">
        <w:rPr>
          <w:sz w:val="26"/>
          <w:szCs w:val="26"/>
        </w:rPr>
        <w:t xml:space="preserve">д) </w:t>
      </w:r>
      <w:r w:rsidR="00877017" w:rsidRPr="00AC48EE">
        <w:rPr>
          <w:sz w:val="26"/>
          <w:szCs w:val="26"/>
        </w:rPr>
        <w:t>постановлением Правительства Тюменской области от 30.06.2014 № 338-п «Об автоматизированной информационной системе «Электронная школа Тюменской области».</w:t>
      </w:r>
    </w:p>
    <w:p w:rsidR="00510F89" w:rsidRPr="00AC48EE" w:rsidRDefault="00510F89" w:rsidP="00510F89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510F89" w:rsidRPr="00AC48EE" w:rsidRDefault="00510F89" w:rsidP="00191C9F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1.3. </w:t>
      </w:r>
      <w:r w:rsidR="0078528C" w:rsidRPr="00AC48EE">
        <w:rPr>
          <w:bCs/>
          <w:sz w:val="26"/>
          <w:szCs w:val="26"/>
        </w:rPr>
        <w:t>Учреждение обеспечивает прием н</w:t>
      </w:r>
      <w:r w:rsidRPr="00AC48EE">
        <w:rPr>
          <w:bCs/>
          <w:sz w:val="26"/>
          <w:szCs w:val="26"/>
        </w:rPr>
        <w:t xml:space="preserve">а обучение по образовательным программам начального общего, основного общего и среднего общего образования </w:t>
      </w:r>
      <w:r w:rsidR="0078528C" w:rsidRPr="00AC48EE">
        <w:rPr>
          <w:bCs/>
          <w:sz w:val="26"/>
          <w:szCs w:val="26"/>
        </w:rPr>
        <w:t>граждан, имеющих</w:t>
      </w:r>
      <w:r w:rsidRPr="00AC48EE">
        <w:rPr>
          <w:bCs/>
          <w:sz w:val="26"/>
          <w:szCs w:val="26"/>
        </w:rPr>
        <w:t xml:space="preserve"> право на получение общего образования соответствующего уровня и</w:t>
      </w:r>
      <w:r w:rsidR="0078528C" w:rsidRPr="00AC48EE">
        <w:rPr>
          <w:bCs/>
          <w:sz w:val="26"/>
          <w:szCs w:val="26"/>
        </w:rPr>
        <w:t xml:space="preserve"> проживающих</w:t>
      </w:r>
      <w:r w:rsidRPr="00AC48EE">
        <w:rPr>
          <w:bCs/>
          <w:sz w:val="26"/>
          <w:szCs w:val="26"/>
        </w:rPr>
        <w:t xml:space="preserve"> на территории Учреждения, </w:t>
      </w:r>
      <w:r w:rsidR="0078528C" w:rsidRPr="00AC48EE">
        <w:rPr>
          <w:bCs/>
          <w:sz w:val="26"/>
          <w:szCs w:val="26"/>
        </w:rPr>
        <w:t>закрепленной</w:t>
      </w:r>
      <w:r w:rsidRPr="00AC48EE">
        <w:t xml:space="preserve"> </w:t>
      </w:r>
      <w:r w:rsidRPr="00AC48EE">
        <w:rPr>
          <w:bCs/>
          <w:sz w:val="26"/>
          <w:szCs w:val="26"/>
        </w:rPr>
        <w:t xml:space="preserve">постановлением Администрации города Тюмени от 28.12.2012 № 157-пк «О закреплении муниципальных образовательных учреждений города Тюмени, реализующих программы дошкольного, начального общего, основного общего и среднего общего </w:t>
      </w:r>
      <w:r w:rsidRPr="00AC48EE">
        <w:rPr>
          <w:bCs/>
          <w:sz w:val="26"/>
          <w:szCs w:val="26"/>
        </w:rPr>
        <w:lastRenderedPageBreak/>
        <w:t>образования, за конкретными территориями городского округа город Тюмень»</w:t>
      </w:r>
      <w:r w:rsidR="00F65752" w:rsidRPr="00AC48EE">
        <w:rPr>
          <w:bCs/>
          <w:sz w:val="26"/>
          <w:szCs w:val="26"/>
        </w:rPr>
        <w:t xml:space="preserve"> (далее - закрепленная территория)</w:t>
      </w:r>
      <w:r w:rsidRPr="00AC48EE">
        <w:rPr>
          <w:bCs/>
          <w:sz w:val="26"/>
          <w:szCs w:val="26"/>
        </w:rPr>
        <w:t>.</w:t>
      </w:r>
    </w:p>
    <w:p w:rsidR="00510F89" w:rsidRPr="00AC48EE" w:rsidRDefault="00510F89" w:rsidP="00510F89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</w:p>
    <w:p w:rsidR="00326ECF" w:rsidRPr="00AC48EE" w:rsidRDefault="00510F89" w:rsidP="00326ECF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1.</w:t>
      </w:r>
      <w:r w:rsidR="00191C9F" w:rsidRPr="00AC48EE">
        <w:rPr>
          <w:bCs/>
          <w:sz w:val="26"/>
          <w:szCs w:val="26"/>
        </w:rPr>
        <w:t>4</w:t>
      </w:r>
      <w:r w:rsidRPr="00AC48EE">
        <w:rPr>
          <w:bCs/>
          <w:sz w:val="26"/>
          <w:szCs w:val="26"/>
        </w:rPr>
        <w:t>. Прием на обучение по основным общеобразовательным программам проводится на общедоступной основе</w:t>
      </w:r>
      <w:r w:rsidR="00326ECF" w:rsidRPr="00AC48EE">
        <w:rPr>
          <w:bCs/>
          <w:sz w:val="26"/>
          <w:szCs w:val="26"/>
        </w:rPr>
        <w:t xml:space="preserve"> если иное не предусмотрено Федеральным </w:t>
      </w:r>
      <w:hyperlink r:id="rId5" w:history="1">
        <w:r w:rsidR="00326ECF" w:rsidRPr="00AC48EE">
          <w:rPr>
            <w:rStyle w:val="aa"/>
            <w:bCs/>
            <w:color w:val="auto"/>
            <w:sz w:val="26"/>
            <w:szCs w:val="26"/>
            <w:u w:val="none"/>
          </w:rPr>
          <w:t>законом</w:t>
        </w:r>
      </w:hyperlink>
      <w:r w:rsidR="00326ECF" w:rsidRPr="00AC48EE">
        <w:rPr>
          <w:bCs/>
          <w:sz w:val="26"/>
          <w:szCs w:val="26"/>
        </w:rPr>
        <w:t xml:space="preserve"> № 273-ФЗ.</w:t>
      </w:r>
    </w:p>
    <w:p w:rsidR="00326ECF" w:rsidRPr="00AC48EE" w:rsidRDefault="00326ECF" w:rsidP="00326ECF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C48EE">
        <w:rPr>
          <w:bCs/>
          <w:sz w:val="26"/>
          <w:szCs w:val="26"/>
        </w:rPr>
        <w:t>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</w:t>
      </w:r>
      <w:r w:rsidRPr="00AC48EE">
        <w:rPr>
          <w:sz w:val="26"/>
          <w:szCs w:val="26"/>
        </w:rPr>
        <w:t xml:space="preserve"> Положением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Тюменской области от 16.04.2014 № 163-п.</w:t>
      </w:r>
    </w:p>
    <w:p w:rsidR="000D21B8" w:rsidRPr="00AC48EE" w:rsidRDefault="000D21B8" w:rsidP="00326ECF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877017" w:rsidRPr="00AC48EE" w:rsidRDefault="00191C9F" w:rsidP="0087701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1.5</w:t>
      </w:r>
      <w:r w:rsidR="00877017" w:rsidRPr="00AC48EE">
        <w:rPr>
          <w:bCs/>
          <w:sz w:val="26"/>
          <w:szCs w:val="26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Тюменской области.</w:t>
      </w:r>
    </w:p>
    <w:p w:rsidR="00877017" w:rsidRPr="00AC48EE" w:rsidRDefault="00877017" w:rsidP="00877017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</w:p>
    <w:p w:rsidR="000D21B8" w:rsidRPr="00AC48EE" w:rsidRDefault="00191C9F" w:rsidP="000D21B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C48EE">
        <w:rPr>
          <w:sz w:val="26"/>
          <w:szCs w:val="26"/>
        </w:rPr>
        <w:t>1.6</w:t>
      </w:r>
      <w:r w:rsidR="000D21B8" w:rsidRPr="00AC48EE">
        <w:rPr>
          <w:sz w:val="26"/>
          <w:szCs w:val="26"/>
        </w:rPr>
        <w:t xml:space="preserve">. Информация о порядке </w:t>
      </w:r>
      <w:r w:rsidR="001F13B3" w:rsidRPr="00AC48EE">
        <w:rPr>
          <w:sz w:val="26"/>
          <w:szCs w:val="26"/>
        </w:rPr>
        <w:t xml:space="preserve">приема в Учреждение </w:t>
      </w:r>
      <w:r w:rsidR="000D21B8" w:rsidRPr="00AC48EE">
        <w:rPr>
          <w:sz w:val="26"/>
          <w:szCs w:val="26"/>
        </w:rPr>
        <w:t>предоставляется:</w:t>
      </w:r>
    </w:p>
    <w:p w:rsidR="000D21B8" w:rsidRPr="00AC48EE" w:rsidRDefault="001F13B3" w:rsidP="000D21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 xml:space="preserve"> </w:t>
      </w:r>
      <w:proofErr w:type="gramStart"/>
      <w:r w:rsidR="000D21B8" w:rsidRPr="00AC48EE">
        <w:rPr>
          <w:sz w:val="26"/>
          <w:szCs w:val="26"/>
        </w:rPr>
        <w:t>а</w:t>
      </w:r>
      <w:proofErr w:type="gramEnd"/>
      <w:r w:rsidR="000D21B8" w:rsidRPr="00AC48EE">
        <w:rPr>
          <w:sz w:val="26"/>
          <w:szCs w:val="26"/>
        </w:rPr>
        <w:t xml:space="preserve">) по телефонам Учреждения: 8(3452) </w:t>
      </w:r>
      <w:r w:rsidR="00A84B61" w:rsidRPr="00AC48EE">
        <w:rPr>
          <w:sz w:val="26"/>
          <w:szCs w:val="26"/>
        </w:rPr>
        <w:t>64-03-0</w:t>
      </w:r>
      <w:r w:rsidR="00F20075" w:rsidRPr="00AC48EE">
        <w:rPr>
          <w:sz w:val="26"/>
          <w:szCs w:val="26"/>
        </w:rPr>
        <w:t>7</w:t>
      </w:r>
      <w:r w:rsidR="000D21B8" w:rsidRPr="00AC48EE">
        <w:rPr>
          <w:sz w:val="26"/>
          <w:szCs w:val="26"/>
        </w:rPr>
        <w:t>;</w:t>
      </w:r>
    </w:p>
    <w:p w:rsidR="000D21B8" w:rsidRPr="00AC48EE" w:rsidRDefault="001F13B3" w:rsidP="000D21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 xml:space="preserve"> </w:t>
      </w:r>
      <w:r w:rsidR="000D21B8" w:rsidRPr="00AC48EE">
        <w:rPr>
          <w:sz w:val="26"/>
          <w:szCs w:val="26"/>
        </w:rPr>
        <w:t>б) посредством размещения информационных материалов на официальном сайте Учреждения (</w:t>
      </w:r>
      <w:r w:rsidR="00A84B61" w:rsidRPr="00AC48EE">
        <w:t>43shkola.ru</w:t>
      </w:r>
      <w:r w:rsidR="000D21B8" w:rsidRPr="00AC48EE">
        <w:rPr>
          <w:sz w:val="26"/>
          <w:szCs w:val="26"/>
        </w:rPr>
        <w:t>);</w:t>
      </w:r>
    </w:p>
    <w:p w:rsidR="000D21B8" w:rsidRPr="00AC48EE" w:rsidRDefault="001F13B3" w:rsidP="000D21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 xml:space="preserve"> </w:t>
      </w:r>
      <w:r w:rsidR="000D21B8" w:rsidRPr="00AC48EE">
        <w:rPr>
          <w:sz w:val="26"/>
          <w:szCs w:val="26"/>
        </w:rPr>
        <w:t>в) в виде ответов на обращения граждан, направленных в письменной форме в адрес Учреждения;</w:t>
      </w:r>
    </w:p>
    <w:p w:rsidR="000D21B8" w:rsidRPr="00AC48EE" w:rsidRDefault="001F13B3" w:rsidP="000D21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 xml:space="preserve"> </w:t>
      </w:r>
      <w:r w:rsidR="000D21B8" w:rsidRPr="00AC48EE">
        <w:rPr>
          <w:sz w:val="26"/>
          <w:szCs w:val="26"/>
        </w:rPr>
        <w:t>г) в ходе личного приема граждан;</w:t>
      </w:r>
    </w:p>
    <w:p w:rsidR="000D21B8" w:rsidRPr="00AC48EE" w:rsidRDefault="001F13B3" w:rsidP="000D21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 xml:space="preserve"> </w:t>
      </w:r>
      <w:r w:rsidR="000D21B8" w:rsidRPr="00AC48EE">
        <w:rPr>
          <w:sz w:val="26"/>
          <w:szCs w:val="26"/>
        </w:rPr>
        <w:t>д) посредством размещения информационных материалов на информационных стендах, установленных в помещениях Учреждения, предназначенных для ожидания приема.</w:t>
      </w:r>
    </w:p>
    <w:p w:rsidR="00510F89" w:rsidRPr="00AC48EE" w:rsidRDefault="00510F89" w:rsidP="000D21B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</w:p>
    <w:p w:rsidR="00510F89" w:rsidRPr="00AC48EE" w:rsidRDefault="00510F89" w:rsidP="00510F89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 w:rsidRPr="00AC48EE">
        <w:t>2. ПРИЕМ ДОКУМЕНТОВ И ЗАЧИСЛЕНИЕ В УЧРЕЖДЕНИЕ</w:t>
      </w:r>
    </w:p>
    <w:p w:rsidR="00510F89" w:rsidRPr="00AC48EE" w:rsidRDefault="00510F89" w:rsidP="00510F89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</w:p>
    <w:p w:rsidR="001F13B3" w:rsidRPr="00AC48EE" w:rsidRDefault="00510F89" w:rsidP="001F13B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2.1. </w:t>
      </w:r>
      <w:r w:rsidR="001F13B3" w:rsidRPr="00AC48EE">
        <w:rPr>
          <w:bCs/>
          <w:sz w:val="26"/>
          <w:szCs w:val="26"/>
        </w:rPr>
        <w:t>Для приема ребенка в Учреждение устанавливается следующий исчерпывающий перечень документов:</w:t>
      </w:r>
    </w:p>
    <w:p w:rsidR="001F13B3" w:rsidRPr="00AC48EE" w:rsidRDefault="001F13B3" w:rsidP="001F13B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а) заявление родителя (законного представителя) ребенка, составленное по примерной форме</w:t>
      </w:r>
      <w:r w:rsidR="006C77F2" w:rsidRPr="00AC48EE">
        <w:rPr>
          <w:bCs/>
          <w:sz w:val="26"/>
          <w:szCs w:val="26"/>
        </w:rPr>
        <w:t>, установленной приложением</w:t>
      </w:r>
      <w:r w:rsidRPr="00AC48EE">
        <w:rPr>
          <w:bCs/>
          <w:sz w:val="26"/>
          <w:szCs w:val="26"/>
        </w:rPr>
        <w:t xml:space="preserve"> 1 к настоящим Правилам</w:t>
      </w:r>
      <w:r w:rsidR="00877017" w:rsidRPr="00AC48EE">
        <w:rPr>
          <w:bCs/>
          <w:sz w:val="26"/>
          <w:szCs w:val="26"/>
        </w:rPr>
        <w:t xml:space="preserve"> (заявление может быть подано через автоматизированную информационную систему «Электронная школа Тюменской области» (далее - АИС «Электронная школа Тюменской области»), размещенную на интернет-сайте «Государственные и муниципальные услуги Тюменской области» (</w:t>
      </w:r>
      <w:hyperlink r:id="rId6" w:history="1">
        <w:r w:rsidR="00EC756E" w:rsidRPr="00AC48EE">
          <w:rPr>
            <w:rStyle w:val="aa"/>
            <w:bCs/>
            <w:color w:val="auto"/>
            <w:sz w:val="26"/>
            <w:szCs w:val="26"/>
            <w:u w:val="none"/>
          </w:rPr>
          <w:t>www.admtyumen.ru</w:t>
        </w:r>
      </w:hyperlink>
      <w:r w:rsidR="00877017" w:rsidRPr="00AC48EE">
        <w:rPr>
          <w:bCs/>
          <w:sz w:val="26"/>
          <w:szCs w:val="26"/>
        </w:rPr>
        <w:t>)</w:t>
      </w:r>
      <w:r w:rsidR="00EC756E" w:rsidRPr="00AC48EE">
        <w:rPr>
          <w:bCs/>
          <w:sz w:val="26"/>
          <w:szCs w:val="26"/>
        </w:rPr>
        <w:t xml:space="preserve"> (далее - Региональный портал) по форме, предусмотренной АИС «Электронная школа Тюменской области»</w:t>
      </w:r>
      <w:r w:rsidR="00877017" w:rsidRPr="00AC48EE">
        <w:rPr>
          <w:bCs/>
          <w:sz w:val="26"/>
          <w:szCs w:val="26"/>
        </w:rPr>
        <w:t>)</w:t>
      </w:r>
      <w:r w:rsidRPr="00AC48EE">
        <w:rPr>
          <w:bCs/>
          <w:sz w:val="26"/>
          <w:szCs w:val="26"/>
        </w:rPr>
        <w:t>;</w:t>
      </w:r>
    </w:p>
    <w:p w:rsidR="001F13B3" w:rsidRPr="00AC48EE" w:rsidRDefault="001F13B3" w:rsidP="001F13B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б)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</w:t>
      </w:r>
      <w:r w:rsidRPr="00AC48EE">
        <w:rPr>
          <w:bCs/>
          <w:sz w:val="26"/>
          <w:szCs w:val="26"/>
        </w:rPr>
        <w:lastRenderedPageBreak/>
        <w:t>10 Федерального закона от 25 июля 2002 г. № 115-ФЗ «О правовом положении иностранных граждан в Российской Федерации»;</w:t>
      </w:r>
    </w:p>
    <w:p w:rsidR="001F13B3" w:rsidRPr="00AC48EE" w:rsidRDefault="001F13B3" w:rsidP="00D928F9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в)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(представляется родителями (законными представителями) детей, проживающих на закрепленной территории, для зачисления ребенка в первый класс);</w:t>
      </w:r>
    </w:p>
    <w:p w:rsidR="001F13B3" w:rsidRPr="00AC48EE" w:rsidRDefault="001F13B3" w:rsidP="00D928F9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г) свидетельство о рождении ребенка (представляется родителями (законными представителями) детей, не проживающих на закрепленной территории);</w:t>
      </w:r>
    </w:p>
    <w:p w:rsidR="001F13B3" w:rsidRPr="00AC48EE" w:rsidRDefault="001F13B3" w:rsidP="00D928F9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д)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Федерации, в случае, если родители (законные представители) детей являются иностранными гражданами или лицами без гражданства. В этом случае все документы представляются на русском языке или вместе с заверенным в установленном порядке переводом на русский язык;</w:t>
      </w:r>
    </w:p>
    <w:p w:rsidR="00877017" w:rsidRPr="00AC48EE" w:rsidRDefault="00C77ED4" w:rsidP="00D928F9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AC48EE">
        <w:rPr>
          <w:sz w:val="26"/>
          <w:szCs w:val="26"/>
        </w:rPr>
        <w:t xml:space="preserve">е) </w:t>
      </w:r>
      <w:r w:rsidR="00877017" w:rsidRPr="00AC48EE">
        <w:rPr>
          <w:bCs/>
          <w:sz w:val="26"/>
          <w:szCs w:val="26"/>
        </w:rPr>
        <w:t>аттестат об основном общем образовании установленного образца при приеме в Учреждение для получения среднего общего образования;</w:t>
      </w:r>
    </w:p>
    <w:p w:rsidR="00C77ED4" w:rsidRPr="00AC48EE" w:rsidRDefault="00877017" w:rsidP="00D928F9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sz w:val="26"/>
          <w:szCs w:val="26"/>
        </w:rPr>
        <w:t xml:space="preserve">ж) </w:t>
      </w:r>
      <w:r w:rsidR="00C77ED4" w:rsidRPr="00AC48EE">
        <w:rPr>
          <w:sz w:val="26"/>
          <w:szCs w:val="26"/>
        </w:rPr>
        <w:t xml:space="preserve">удостоверение и (или) иной документ, подтверждающий принадлежность родителя (законного представителя) к льготной категории, дающей право на первоочередное </w:t>
      </w:r>
      <w:r w:rsidR="00C77ED4" w:rsidRPr="00AC48EE">
        <w:rPr>
          <w:bCs/>
          <w:sz w:val="26"/>
          <w:szCs w:val="26"/>
        </w:rPr>
        <w:t>предоставление места в Учреждении в соответствии с законодательством Российской Федерации и нормативными правовыми актами Тюменской области;</w:t>
      </w:r>
    </w:p>
    <w:p w:rsidR="00C77ED4" w:rsidRPr="00AC48EE" w:rsidRDefault="00877017" w:rsidP="00D928F9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з</w:t>
      </w:r>
      <w:r w:rsidR="00C77ED4" w:rsidRPr="00AC48EE">
        <w:rPr>
          <w:bCs/>
          <w:sz w:val="26"/>
          <w:szCs w:val="26"/>
        </w:rPr>
        <w:t>) другие документы, представл</w:t>
      </w:r>
      <w:r w:rsidR="000E36FE" w:rsidRPr="00AC48EE">
        <w:rPr>
          <w:bCs/>
          <w:sz w:val="26"/>
          <w:szCs w:val="26"/>
        </w:rPr>
        <w:t>яемые</w:t>
      </w:r>
      <w:r w:rsidR="00C77ED4" w:rsidRPr="00AC48EE">
        <w:rPr>
          <w:bCs/>
          <w:sz w:val="26"/>
          <w:szCs w:val="26"/>
        </w:rPr>
        <w:t xml:space="preserve"> родителями (законными представителями) детей по своему усмотрению.</w:t>
      </w:r>
    </w:p>
    <w:p w:rsidR="00C77ED4" w:rsidRPr="00AC48EE" w:rsidRDefault="00C77ED4" w:rsidP="00C77ED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</w:p>
    <w:p w:rsidR="00C77ED4" w:rsidRPr="00AC48EE" w:rsidRDefault="00C77ED4" w:rsidP="00D928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8EE">
        <w:rPr>
          <w:rFonts w:ascii="Times New Roman" w:hAnsi="Times New Roman" w:cs="Times New Roman"/>
          <w:sz w:val="26"/>
          <w:szCs w:val="26"/>
        </w:rPr>
        <w:t xml:space="preserve">2.2. Документы для </w:t>
      </w:r>
      <w:r w:rsidRPr="00AC48EE">
        <w:rPr>
          <w:rFonts w:ascii="Times New Roman" w:hAnsi="Times New Roman" w:cs="Times New Roman"/>
          <w:bCs/>
          <w:sz w:val="26"/>
          <w:szCs w:val="26"/>
        </w:rPr>
        <w:t>приема ребенка в Учреждение</w:t>
      </w:r>
      <w:r w:rsidRPr="00AC48EE">
        <w:rPr>
          <w:rFonts w:ascii="Times New Roman" w:hAnsi="Times New Roman" w:cs="Times New Roman"/>
          <w:sz w:val="26"/>
          <w:szCs w:val="26"/>
        </w:rPr>
        <w:t xml:space="preserve"> принимаются при личном приеме заявителей в Учреждении, </w:t>
      </w:r>
      <w:r w:rsidR="00D928F9" w:rsidRPr="00AC48EE">
        <w:rPr>
          <w:rFonts w:ascii="Times New Roman" w:hAnsi="Times New Roman" w:cs="Times New Roman"/>
          <w:sz w:val="26"/>
          <w:szCs w:val="26"/>
        </w:rPr>
        <w:t xml:space="preserve">заявление о приеме в Учреждение </w:t>
      </w:r>
      <w:r w:rsidRPr="00AC48EE">
        <w:rPr>
          <w:rFonts w:ascii="Times New Roman" w:hAnsi="Times New Roman" w:cs="Times New Roman"/>
          <w:sz w:val="26"/>
          <w:szCs w:val="26"/>
        </w:rPr>
        <w:t>также</w:t>
      </w:r>
      <w:r w:rsidR="00CD4F13" w:rsidRPr="00AC48EE">
        <w:rPr>
          <w:rFonts w:ascii="Times New Roman" w:hAnsi="Times New Roman" w:cs="Times New Roman"/>
          <w:sz w:val="26"/>
          <w:szCs w:val="26"/>
        </w:rPr>
        <w:t xml:space="preserve"> принимается</w:t>
      </w:r>
      <w:r w:rsidRPr="00AC48EE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AC48EE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AC48EE">
        <w:rPr>
          <w:rFonts w:ascii="Times New Roman" w:hAnsi="Times New Roman" w:cs="Times New Roman"/>
          <w:sz w:val="26"/>
          <w:szCs w:val="26"/>
        </w:rPr>
        <w:t>с использованием Регионального портала.</w:t>
      </w:r>
    </w:p>
    <w:p w:rsidR="00C77ED4" w:rsidRPr="00AC48EE" w:rsidRDefault="00C77ED4" w:rsidP="00C77E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28F9" w:rsidRPr="00AC48EE" w:rsidRDefault="00FF6FCB" w:rsidP="001021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48EE">
        <w:rPr>
          <w:sz w:val="26"/>
          <w:szCs w:val="26"/>
        </w:rPr>
        <w:t xml:space="preserve">2.3. </w:t>
      </w:r>
      <w:r w:rsidR="00D928F9" w:rsidRPr="00AC48EE">
        <w:rPr>
          <w:sz w:val="26"/>
          <w:szCs w:val="26"/>
        </w:rPr>
        <w:t xml:space="preserve">Документы, представляемые заявителем для приема ребенка </w:t>
      </w:r>
      <w:r w:rsidR="006C77F2" w:rsidRPr="00AC48EE">
        <w:rPr>
          <w:sz w:val="26"/>
          <w:szCs w:val="26"/>
        </w:rPr>
        <w:t>в Учреждение,</w:t>
      </w:r>
      <w:r w:rsidR="001021A9" w:rsidRPr="00AC48EE">
        <w:rPr>
          <w:sz w:val="26"/>
          <w:szCs w:val="26"/>
        </w:rPr>
        <w:t xml:space="preserve"> </w:t>
      </w:r>
      <w:r w:rsidR="00D928F9" w:rsidRPr="00AC48EE">
        <w:rPr>
          <w:sz w:val="26"/>
          <w:szCs w:val="26"/>
        </w:rPr>
        <w:t xml:space="preserve">представляются в подлиннике, после копирования документа и заверения подлинности изготовленной копии подлинник документа возвращается заявителю. Документы могут быть представлены заявителем в виде нотариально засвидетельствованных копий документов, в этом случае заверения их подлинности сотрудником Учреждения не производится. При этом, согласие родителей (законных представителей) в случае приема детей с ограниченными возможностями здоровья на обучение </w:t>
      </w:r>
      <w:r w:rsidR="00CD4F13" w:rsidRPr="00AC48EE">
        <w:rPr>
          <w:bCs/>
          <w:sz w:val="26"/>
          <w:szCs w:val="26"/>
        </w:rPr>
        <w:t>по адаптированной основной общеобразовательной программе</w:t>
      </w:r>
      <w:r w:rsidR="00D928F9" w:rsidRPr="00AC48EE">
        <w:rPr>
          <w:sz w:val="26"/>
          <w:szCs w:val="26"/>
        </w:rPr>
        <w:t>, предоставляется в подлинник</w:t>
      </w:r>
      <w:r w:rsidR="00CD4F13" w:rsidRPr="00AC48EE">
        <w:rPr>
          <w:sz w:val="26"/>
          <w:szCs w:val="26"/>
        </w:rPr>
        <w:t>е и остае</w:t>
      </w:r>
      <w:r w:rsidR="00D928F9" w:rsidRPr="00AC48EE">
        <w:rPr>
          <w:sz w:val="26"/>
          <w:szCs w:val="26"/>
        </w:rPr>
        <w:t>тся в личном деле ребенка.</w:t>
      </w:r>
    </w:p>
    <w:p w:rsidR="00C77ED4" w:rsidRPr="00AC48EE" w:rsidRDefault="00C77ED4" w:rsidP="00C77E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01B1" w:rsidRPr="00AC48EE" w:rsidRDefault="004101B1" w:rsidP="004101B1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2.4. Копии предъявляемых при приеме документов хранятся в Учреждении на время обучения ребенка.</w:t>
      </w:r>
    </w:p>
    <w:p w:rsidR="005C59A4" w:rsidRPr="00AC48EE" w:rsidRDefault="005C59A4" w:rsidP="004101B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4101B1" w:rsidRPr="00AC48EE" w:rsidRDefault="006C77F2" w:rsidP="00A7425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48EE">
        <w:rPr>
          <w:bCs/>
          <w:sz w:val="26"/>
          <w:szCs w:val="26"/>
        </w:rPr>
        <w:t>2.5</w:t>
      </w:r>
      <w:r w:rsidR="004101B1" w:rsidRPr="00AC48EE">
        <w:rPr>
          <w:bCs/>
          <w:sz w:val="26"/>
          <w:szCs w:val="26"/>
        </w:rPr>
        <w:t xml:space="preserve">. Личный прием заявителей в целях </w:t>
      </w:r>
      <w:r w:rsidR="004101B1" w:rsidRPr="00AC48EE">
        <w:rPr>
          <w:sz w:val="26"/>
          <w:szCs w:val="26"/>
        </w:rPr>
        <w:t xml:space="preserve">подачи документов на прием в Учреждение осуществляется по адресу: </w:t>
      </w:r>
      <w:r w:rsidR="004101B1" w:rsidRPr="00AC48EE">
        <w:rPr>
          <w:bCs/>
          <w:sz w:val="26"/>
          <w:szCs w:val="26"/>
        </w:rPr>
        <w:t xml:space="preserve">город Тюмень, </w:t>
      </w:r>
      <w:r w:rsidR="004149F2" w:rsidRPr="00AC48EE">
        <w:rPr>
          <w:bCs/>
          <w:sz w:val="26"/>
          <w:szCs w:val="26"/>
        </w:rPr>
        <w:t>ул.</w:t>
      </w:r>
      <w:r w:rsidR="00A84B61" w:rsidRPr="00AC48EE">
        <w:rPr>
          <w:bCs/>
          <w:sz w:val="26"/>
          <w:szCs w:val="26"/>
        </w:rPr>
        <w:t xml:space="preserve"> Щербакова</w:t>
      </w:r>
      <w:r w:rsidR="00125D06" w:rsidRPr="00AC48EE">
        <w:rPr>
          <w:bCs/>
          <w:sz w:val="26"/>
          <w:szCs w:val="26"/>
        </w:rPr>
        <w:t xml:space="preserve">, </w:t>
      </w:r>
      <w:r w:rsidR="00A84B61" w:rsidRPr="00AC48EE">
        <w:rPr>
          <w:bCs/>
          <w:sz w:val="26"/>
          <w:szCs w:val="26"/>
        </w:rPr>
        <w:t>94</w:t>
      </w:r>
      <w:r w:rsidR="004163C8" w:rsidRPr="00AC48EE">
        <w:rPr>
          <w:bCs/>
          <w:sz w:val="26"/>
          <w:szCs w:val="26"/>
        </w:rPr>
        <w:t>,</w:t>
      </w:r>
      <w:r w:rsidR="004101B1" w:rsidRPr="00AC48EE">
        <w:rPr>
          <w:bCs/>
          <w:sz w:val="26"/>
          <w:szCs w:val="26"/>
        </w:rPr>
        <w:t xml:space="preserve"> </w:t>
      </w:r>
      <w:r w:rsidR="004101B1" w:rsidRPr="00AC48EE">
        <w:rPr>
          <w:sz w:val="26"/>
          <w:szCs w:val="26"/>
        </w:rPr>
        <w:t>в порядке очереди</w:t>
      </w:r>
      <w:r w:rsidR="00A74254" w:rsidRPr="00AC48EE">
        <w:rPr>
          <w:sz w:val="26"/>
          <w:szCs w:val="26"/>
        </w:rPr>
        <w:t>.</w:t>
      </w:r>
    </w:p>
    <w:p w:rsidR="00A74254" w:rsidRPr="00AC48EE" w:rsidRDefault="00A74254" w:rsidP="00A7425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C48EE">
        <w:rPr>
          <w:sz w:val="26"/>
          <w:szCs w:val="26"/>
        </w:rPr>
        <w:t xml:space="preserve">Для удобства родителей (законных представителей) детей приказом директора Учреждения устанавливается график приема документов в зависимости от адреса регистрации по месту жительства (пребывания), который </w:t>
      </w:r>
      <w:r w:rsidRPr="00AC48EE">
        <w:rPr>
          <w:bCs/>
          <w:sz w:val="26"/>
          <w:szCs w:val="26"/>
        </w:rPr>
        <w:t xml:space="preserve">размещается ответственным </w:t>
      </w:r>
      <w:r w:rsidRPr="00AC48EE">
        <w:rPr>
          <w:bCs/>
          <w:sz w:val="26"/>
          <w:szCs w:val="26"/>
        </w:rPr>
        <w:lastRenderedPageBreak/>
        <w:t>лицом Учреждения на информационном стенде и на официальном сайте Учреждения в сети «Интернет».</w:t>
      </w:r>
    </w:p>
    <w:p w:rsidR="00A74254" w:rsidRPr="00AC48EE" w:rsidRDefault="00A74254" w:rsidP="00A742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101B1" w:rsidRPr="00AC48EE" w:rsidRDefault="004101B1" w:rsidP="004101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48EE">
        <w:rPr>
          <w:sz w:val="26"/>
          <w:szCs w:val="26"/>
        </w:rPr>
        <w:t>2.</w:t>
      </w:r>
      <w:r w:rsidR="006C77F2" w:rsidRPr="00AC48EE">
        <w:rPr>
          <w:sz w:val="26"/>
          <w:szCs w:val="26"/>
        </w:rPr>
        <w:t>6</w:t>
      </w:r>
      <w:r w:rsidRPr="00AC48EE">
        <w:rPr>
          <w:sz w:val="26"/>
          <w:szCs w:val="26"/>
        </w:rPr>
        <w:t>. В ходе проведения личного приема документов, должностное лицо Учреждения, ответственное за прием документов:</w:t>
      </w:r>
    </w:p>
    <w:p w:rsidR="004101B1" w:rsidRPr="00AC48EE" w:rsidRDefault="004101B1" w:rsidP="004101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ab/>
        <w:t>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101B1" w:rsidRPr="00AC48EE" w:rsidRDefault="004101B1" w:rsidP="004101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ab/>
        <w:t>б) информирует заявителя о порядке и сроках приема в Учреждение, в том числе о наличии препятствий в приеме в Учреждение;</w:t>
      </w:r>
    </w:p>
    <w:p w:rsidR="004101B1" w:rsidRPr="00AC48EE" w:rsidRDefault="004101B1" w:rsidP="004101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ab/>
        <w:t xml:space="preserve">в) проверяет правильность заполнения заявления, в том числе полноту внесенных данных, наличие документов, которые в соответствии с </w:t>
      </w:r>
      <w:hyperlink r:id="rId7" w:history="1">
        <w:r w:rsidRPr="00AC48EE">
          <w:rPr>
            <w:sz w:val="26"/>
            <w:szCs w:val="26"/>
          </w:rPr>
          <w:t>пунктом 2</w:t>
        </w:r>
      </w:hyperlink>
      <w:r w:rsidRPr="00AC48EE">
        <w:rPr>
          <w:sz w:val="26"/>
          <w:szCs w:val="26"/>
        </w:rPr>
        <w:t>.1 настоящих Правил должны прилагаться к заявлению;</w:t>
      </w:r>
    </w:p>
    <w:p w:rsidR="004101B1" w:rsidRPr="00AC48EE" w:rsidRDefault="004101B1" w:rsidP="004101B1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AC48EE">
        <w:rPr>
          <w:sz w:val="26"/>
          <w:szCs w:val="26"/>
        </w:rPr>
        <w:tab/>
        <w:t xml:space="preserve">г) получает согласие заявителя на обработку его персональных данных и персональных данных ребенка в порядке, установленном законодательством Российской Федерации. Знакомит </w:t>
      </w:r>
      <w:r w:rsidRPr="00AC48EE">
        <w:rPr>
          <w:bCs/>
          <w:sz w:val="26"/>
          <w:szCs w:val="26"/>
        </w:rPr>
        <w:t xml:space="preserve">поступающего и (или) его родителей (законных представителей) </w:t>
      </w:r>
      <w:r w:rsidRPr="00AC48EE">
        <w:rPr>
          <w:sz w:val="26"/>
          <w:szCs w:val="26"/>
        </w:rPr>
        <w:t>под их личную подпись на заявлении</w:t>
      </w:r>
      <w:r w:rsidRPr="00AC48EE">
        <w:rPr>
          <w:bCs/>
          <w:sz w:val="26"/>
          <w:szCs w:val="26"/>
        </w:rPr>
        <w:t xml:space="preserve"> о приеме в Учреждение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AC48EE">
        <w:rPr>
          <w:sz w:val="26"/>
          <w:szCs w:val="26"/>
        </w:rPr>
        <w:t>;</w:t>
      </w:r>
    </w:p>
    <w:p w:rsidR="004101B1" w:rsidRPr="00AC48EE" w:rsidRDefault="004101B1" w:rsidP="004101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ab/>
        <w:t>д) обеспечивает изготовление копий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4101B1" w:rsidRPr="00AC48EE" w:rsidRDefault="004101B1" w:rsidP="004101B1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  <w:r w:rsidRPr="00AC48EE">
        <w:rPr>
          <w:sz w:val="26"/>
          <w:szCs w:val="26"/>
        </w:rPr>
        <w:tab/>
        <w:t xml:space="preserve">е) регистрирует </w:t>
      </w:r>
      <w:r w:rsidRPr="00AC48EE">
        <w:rPr>
          <w:bCs/>
          <w:sz w:val="26"/>
          <w:szCs w:val="26"/>
        </w:rPr>
        <w:t>документы, представленные родителями (законными представителями) детей, в журнале приема заявлений по форме, установленной приложением 2 к настоящим Правилам;</w:t>
      </w:r>
    </w:p>
    <w:p w:rsidR="004101B1" w:rsidRPr="00AC48EE" w:rsidRDefault="004101B1" w:rsidP="004101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ab/>
        <w:t xml:space="preserve">ж) </w:t>
      </w:r>
      <w:r w:rsidR="004A7255" w:rsidRPr="00AC48EE">
        <w:rPr>
          <w:bCs/>
          <w:sz w:val="26"/>
          <w:szCs w:val="26"/>
        </w:rPr>
        <w:t>заверяет своей подписью и печатью Учреждения,</w:t>
      </w:r>
      <w:r w:rsidR="004A7255" w:rsidRPr="00AC48EE">
        <w:rPr>
          <w:sz w:val="26"/>
          <w:szCs w:val="26"/>
        </w:rPr>
        <w:t xml:space="preserve"> </w:t>
      </w:r>
      <w:r w:rsidRPr="00AC48EE">
        <w:rPr>
          <w:sz w:val="26"/>
          <w:szCs w:val="26"/>
        </w:rPr>
        <w:t xml:space="preserve">выдает </w:t>
      </w:r>
      <w:r w:rsidR="004A7255" w:rsidRPr="00AC48EE">
        <w:rPr>
          <w:sz w:val="26"/>
          <w:szCs w:val="26"/>
        </w:rPr>
        <w:t xml:space="preserve">заявителю </w:t>
      </w:r>
      <w:hyperlink r:id="rId8" w:history="1">
        <w:r w:rsidRPr="00AC48EE">
          <w:rPr>
            <w:sz w:val="26"/>
            <w:szCs w:val="26"/>
          </w:rPr>
          <w:t>расписку</w:t>
        </w:r>
      </w:hyperlink>
      <w:r w:rsidRPr="00AC48EE">
        <w:rPr>
          <w:sz w:val="26"/>
          <w:szCs w:val="26"/>
        </w:rPr>
        <w:t xml:space="preserve"> в получении от заявителя документов по форме, установленной приложением </w:t>
      </w:r>
      <w:r w:rsidR="004A7255" w:rsidRPr="00AC48EE">
        <w:rPr>
          <w:sz w:val="26"/>
          <w:szCs w:val="26"/>
        </w:rPr>
        <w:t>3</w:t>
      </w:r>
      <w:r w:rsidRPr="00AC48EE">
        <w:rPr>
          <w:sz w:val="26"/>
          <w:szCs w:val="26"/>
        </w:rPr>
        <w:t xml:space="preserve"> </w:t>
      </w:r>
      <w:r w:rsidR="004A7255" w:rsidRPr="00AC48EE">
        <w:rPr>
          <w:bCs/>
          <w:sz w:val="26"/>
          <w:szCs w:val="26"/>
        </w:rPr>
        <w:t>к настоящим Правилам</w:t>
      </w:r>
      <w:r w:rsidRPr="00AC48EE">
        <w:rPr>
          <w:sz w:val="26"/>
          <w:szCs w:val="26"/>
        </w:rPr>
        <w:t>.</w:t>
      </w:r>
    </w:p>
    <w:p w:rsidR="004A7255" w:rsidRPr="00AC48EE" w:rsidRDefault="004A7255" w:rsidP="004101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2E9F" w:rsidRPr="00AC48EE" w:rsidRDefault="00A72E9F" w:rsidP="00A72E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8EE">
        <w:rPr>
          <w:sz w:val="26"/>
          <w:szCs w:val="26"/>
        </w:rPr>
        <w:tab/>
      </w:r>
      <w:r w:rsidRPr="00AC48EE">
        <w:rPr>
          <w:rFonts w:ascii="Times New Roman" w:hAnsi="Times New Roman" w:cs="Times New Roman"/>
          <w:sz w:val="26"/>
          <w:szCs w:val="26"/>
        </w:rPr>
        <w:t>2.</w:t>
      </w:r>
      <w:r w:rsidR="00557812" w:rsidRPr="00AC48EE">
        <w:rPr>
          <w:rFonts w:ascii="Times New Roman" w:hAnsi="Times New Roman" w:cs="Times New Roman"/>
          <w:sz w:val="26"/>
          <w:szCs w:val="26"/>
        </w:rPr>
        <w:t>7</w:t>
      </w:r>
      <w:r w:rsidRPr="00AC48EE">
        <w:rPr>
          <w:rFonts w:ascii="Times New Roman" w:hAnsi="Times New Roman" w:cs="Times New Roman"/>
          <w:sz w:val="26"/>
          <w:szCs w:val="26"/>
        </w:rPr>
        <w:t>. При поступлении заявления о приеме в Учреждение в электронном виде</w:t>
      </w:r>
      <w:r w:rsidRPr="00AC48EE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AC48EE">
        <w:rPr>
          <w:rFonts w:ascii="Times New Roman" w:hAnsi="Times New Roman" w:cs="Times New Roman"/>
          <w:sz w:val="26"/>
          <w:szCs w:val="26"/>
        </w:rPr>
        <w:t>с исполь</w:t>
      </w:r>
      <w:r w:rsidR="001021A9" w:rsidRPr="00AC48EE">
        <w:rPr>
          <w:rFonts w:ascii="Times New Roman" w:hAnsi="Times New Roman" w:cs="Times New Roman"/>
          <w:sz w:val="26"/>
          <w:szCs w:val="26"/>
        </w:rPr>
        <w:t xml:space="preserve">зованием Регионального портала </w:t>
      </w:r>
      <w:r w:rsidRPr="00AC48EE">
        <w:rPr>
          <w:rFonts w:ascii="Times New Roman" w:hAnsi="Times New Roman" w:cs="Times New Roman"/>
          <w:sz w:val="26"/>
          <w:szCs w:val="26"/>
        </w:rPr>
        <w:t>должностное лицо Учреждения, ответственное за прием документов:</w:t>
      </w:r>
    </w:p>
    <w:p w:rsidR="00A72E9F" w:rsidRPr="00AC48EE" w:rsidRDefault="00A72E9F" w:rsidP="00A72E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ab/>
        <w:t xml:space="preserve">а) обеспечивает получение и регистрацию заявления о </w:t>
      </w:r>
      <w:r w:rsidR="003A62C3" w:rsidRPr="00AC48EE">
        <w:rPr>
          <w:sz w:val="26"/>
          <w:szCs w:val="26"/>
        </w:rPr>
        <w:t>приеме</w:t>
      </w:r>
      <w:r w:rsidRPr="00AC48EE">
        <w:rPr>
          <w:sz w:val="26"/>
          <w:szCs w:val="26"/>
        </w:rPr>
        <w:t xml:space="preserve"> в Учреждение посредством АИС </w:t>
      </w:r>
      <w:r w:rsidRPr="00AC48EE">
        <w:rPr>
          <w:bCs/>
          <w:sz w:val="26"/>
          <w:szCs w:val="26"/>
        </w:rPr>
        <w:t>«Электронная школа Тюменской области»</w:t>
      </w:r>
      <w:r w:rsidRPr="00AC48EE">
        <w:rPr>
          <w:sz w:val="26"/>
          <w:szCs w:val="26"/>
        </w:rPr>
        <w:t>;</w:t>
      </w:r>
    </w:p>
    <w:p w:rsidR="002F48BD" w:rsidRPr="00AC48EE" w:rsidRDefault="00A72E9F" w:rsidP="002F48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48EE">
        <w:rPr>
          <w:sz w:val="26"/>
          <w:szCs w:val="26"/>
        </w:rPr>
        <w:tab/>
        <w:t xml:space="preserve">б) </w:t>
      </w:r>
      <w:r w:rsidR="002F48BD" w:rsidRPr="00AC48EE">
        <w:rPr>
          <w:sz w:val="26"/>
          <w:szCs w:val="26"/>
        </w:rPr>
        <w:t xml:space="preserve">сообщает заявителю </w:t>
      </w:r>
      <w:r w:rsidR="000E36FE" w:rsidRPr="00AC48EE">
        <w:rPr>
          <w:sz w:val="26"/>
          <w:szCs w:val="26"/>
        </w:rPr>
        <w:t xml:space="preserve">посредством АИС </w:t>
      </w:r>
      <w:r w:rsidR="000E36FE" w:rsidRPr="00AC48EE">
        <w:rPr>
          <w:bCs/>
          <w:sz w:val="26"/>
          <w:szCs w:val="26"/>
        </w:rPr>
        <w:t xml:space="preserve">«Электронная школа Тюменской области» </w:t>
      </w:r>
      <w:r w:rsidR="002F48BD" w:rsidRPr="00AC48EE">
        <w:rPr>
          <w:sz w:val="26"/>
          <w:szCs w:val="26"/>
        </w:rPr>
        <w:t xml:space="preserve">о необходимости личного обращения в Учреждение для предоставления документов, предусмотренных </w:t>
      </w:r>
      <w:hyperlink r:id="rId9" w:history="1">
        <w:r w:rsidR="002F48BD" w:rsidRPr="00AC48EE">
          <w:rPr>
            <w:sz w:val="26"/>
            <w:szCs w:val="26"/>
          </w:rPr>
          <w:t>пунктом 2.1</w:t>
        </w:r>
      </w:hyperlink>
      <w:r w:rsidR="002F48BD" w:rsidRPr="00AC48EE">
        <w:rPr>
          <w:sz w:val="26"/>
          <w:szCs w:val="26"/>
        </w:rPr>
        <w:t xml:space="preserve"> настоящих Правил. Личный прием осуществляется в порядке, установленном </w:t>
      </w:r>
      <w:hyperlink w:anchor="Par19" w:history="1">
        <w:r w:rsidR="002F48BD" w:rsidRPr="00AC48EE">
          <w:rPr>
            <w:sz w:val="26"/>
            <w:szCs w:val="26"/>
          </w:rPr>
          <w:t>пунктом 2.</w:t>
        </w:r>
      </w:hyperlink>
      <w:r w:rsidR="00557812" w:rsidRPr="00AC48EE">
        <w:rPr>
          <w:sz w:val="26"/>
          <w:szCs w:val="26"/>
        </w:rPr>
        <w:t>6</w:t>
      </w:r>
      <w:r w:rsidR="002F48BD" w:rsidRPr="00AC48EE">
        <w:rPr>
          <w:sz w:val="26"/>
          <w:szCs w:val="26"/>
        </w:rPr>
        <w:t xml:space="preserve"> настоящих Правил.</w:t>
      </w:r>
    </w:p>
    <w:p w:rsidR="00C77ED4" w:rsidRPr="00AC48EE" w:rsidRDefault="00C77ED4" w:rsidP="00C77ED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</w:p>
    <w:p w:rsidR="000A0FE8" w:rsidRPr="00AC48EE" w:rsidRDefault="000A0FE8" w:rsidP="000A0FE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2.</w:t>
      </w:r>
      <w:r w:rsidR="00557812" w:rsidRPr="00AC48EE">
        <w:rPr>
          <w:bCs/>
          <w:sz w:val="26"/>
          <w:szCs w:val="26"/>
        </w:rPr>
        <w:t>8</w:t>
      </w:r>
      <w:r w:rsidRPr="00AC48EE">
        <w:rPr>
          <w:bCs/>
          <w:sz w:val="26"/>
          <w:szCs w:val="26"/>
        </w:rPr>
        <w:t>. С целью проведения организованного приема граждан в первый класс ответственное лицо Учреждения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</w:p>
    <w:p w:rsidR="000A0FE8" w:rsidRPr="00AC48EE" w:rsidRDefault="000A0FE8" w:rsidP="00B1501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0A0FE8" w:rsidRPr="00AC48EE" w:rsidRDefault="000A0FE8" w:rsidP="00B1501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lastRenderedPageBreak/>
        <w:t>наличии свободных мест для приема детей, не проживающих на закрепленной территории, не позднее 1 июля.</w:t>
      </w:r>
    </w:p>
    <w:p w:rsidR="00B15018" w:rsidRPr="00AC48EE" w:rsidRDefault="00B15018" w:rsidP="001021A9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</w:p>
    <w:p w:rsidR="001021A9" w:rsidRPr="00AC48EE" w:rsidRDefault="00557812" w:rsidP="001021A9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2.9</w:t>
      </w:r>
      <w:r w:rsidR="001021A9" w:rsidRPr="00AC48EE">
        <w:rPr>
          <w:bCs/>
          <w:sz w:val="26"/>
          <w:szCs w:val="26"/>
        </w:rPr>
        <w:t>. Примерн</w:t>
      </w:r>
      <w:r w:rsidR="000E36FE" w:rsidRPr="00AC48EE">
        <w:rPr>
          <w:bCs/>
          <w:sz w:val="26"/>
          <w:szCs w:val="26"/>
        </w:rPr>
        <w:t>ые формы заявлений</w:t>
      </w:r>
      <w:r w:rsidR="001021A9" w:rsidRPr="00AC48EE">
        <w:rPr>
          <w:bCs/>
          <w:sz w:val="26"/>
          <w:szCs w:val="26"/>
        </w:rPr>
        <w:t xml:space="preserve"> о приеме в Учреждение, установленн</w:t>
      </w:r>
      <w:r w:rsidR="000E36FE" w:rsidRPr="00AC48EE">
        <w:rPr>
          <w:bCs/>
          <w:sz w:val="26"/>
          <w:szCs w:val="26"/>
        </w:rPr>
        <w:t>ые</w:t>
      </w:r>
      <w:r w:rsidR="001021A9" w:rsidRPr="00AC48EE">
        <w:rPr>
          <w:bCs/>
          <w:sz w:val="26"/>
          <w:szCs w:val="26"/>
        </w:rPr>
        <w:t xml:space="preserve"> приложени</w:t>
      </w:r>
      <w:r w:rsidR="000E36FE" w:rsidRPr="00AC48EE">
        <w:rPr>
          <w:bCs/>
          <w:sz w:val="26"/>
          <w:szCs w:val="26"/>
        </w:rPr>
        <w:t>ями</w:t>
      </w:r>
      <w:r w:rsidR="001021A9" w:rsidRPr="00AC48EE">
        <w:rPr>
          <w:bCs/>
          <w:sz w:val="26"/>
          <w:szCs w:val="26"/>
        </w:rPr>
        <w:t xml:space="preserve"> 1</w:t>
      </w:r>
      <w:r w:rsidR="000E36FE" w:rsidRPr="00AC48EE">
        <w:rPr>
          <w:bCs/>
          <w:sz w:val="26"/>
          <w:szCs w:val="26"/>
        </w:rPr>
        <w:t>, 4</w:t>
      </w:r>
      <w:r w:rsidR="001021A9" w:rsidRPr="00AC48EE">
        <w:rPr>
          <w:bCs/>
          <w:sz w:val="26"/>
          <w:szCs w:val="26"/>
        </w:rPr>
        <w:t xml:space="preserve"> к настоящим Правилам, </w:t>
      </w:r>
      <w:r w:rsidR="000E36FE" w:rsidRPr="00AC48EE">
        <w:rPr>
          <w:bCs/>
          <w:sz w:val="26"/>
          <w:szCs w:val="26"/>
        </w:rPr>
        <w:t>размещаю</w:t>
      </w:r>
      <w:r w:rsidR="001021A9" w:rsidRPr="00AC48EE">
        <w:rPr>
          <w:bCs/>
          <w:sz w:val="26"/>
          <w:szCs w:val="26"/>
        </w:rPr>
        <w:t>тся ответственным лицом Учреждения на информационном стенде и (или) на официальном сайте Учреждения в сети «Интернет».</w:t>
      </w:r>
    </w:p>
    <w:p w:rsidR="001021A9" w:rsidRPr="00AC48EE" w:rsidRDefault="001021A9" w:rsidP="000A0FE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</w:p>
    <w:p w:rsidR="000A0FE8" w:rsidRPr="00AC48EE" w:rsidRDefault="00557812" w:rsidP="000A0FE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2.10</w:t>
      </w:r>
      <w:r w:rsidR="000A0FE8" w:rsidRPr="00AC48EE">
        <w:rPr>
          <w:bCs/>
          <w:sz w:val="26"/>
          <w:szCs w:val="26"/>
        </w:rPr>
        <w:t>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A0FE8" w:rsidRPr="00AC48EE" w:rsidRDefault="000A0FE8" w:rsidP="000A0FE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A0FE8" w:rsidRPr="00AC48EE" w:rsidRDefault="000A0FE8" w:rsidP="000A0FE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Прием в первый класс детей, не проживающих на закрепленной территории, осуществляется после окончания приема в первый класс детей, проживающих на закрепленной территории, ранее 1 июля.</w:t>
      </w:r>
    </w:p>
    <w:p w:rsidR="001F13B3" w:rsidRPr="00AC48EE" w:rsidRDefault="001F13B3" w:rsidP="001F13B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</w:p>
    <w:p w:rsidR="000A0FE8" w:rsidRPr="00AC48EE" w:rsidRDefault="005C59A4" w:rsidP="005C59A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C48EE">
        <w:rPr>
          <w:sz w:val="26"/>
          <w:szCs w:val="26"/>
        </w:rPr>
        <w:t>2.1</w:t>
      </w:r>
      <w:r w:rsidR="00557812" w:rsidRPr="00AC48EE">
        <w:rPr>
          <w:sz w:val="26"/>
          <w:szCs w:val="26"/>
        </w:rPr>
        <w:t>1</w:t>
      </w:r>
      <w:r w:rsidR="00AC37DD" w:rsidRPr="00AC48EE">
        <w:rPr>
          <w:sz w:val="26"/>
          <w:szCs w:val="26"/>
        </w:rPr>
        <w:t xml:space="preserve">. </w:t>
      </w:r>
      <w:r w:rsidRPr="00AC48EE">
        <w:rPr>
          <w:sz w:val="26"/>
          <w:szCs w:val="26"/>
        </w:rPr>
        <w:t>З</w:t>
      </w:r>
      <w:r w:rsidR="000A0FE8" w:rsidRPr="00AC48EE">
        <w:rPr>
          <w:bCs/>
          <w:sz w:val="26"/>
          <w:szCs w:val="26"/>
        </w:rPr>
        <w:t xml:space="preserve">ачисление в Учреждение оформляется приказом директора Учреждения в течение 7 рабочих дней после приема </w:t>
      </w:r>
      <w:r w:rsidR="00557812" w:rsidRPr="00AC48EE">
        <w:rPr>
          <w:bCs/>
          <w:sz w:val="26"/>
          <w:szCs w:val="26"/>
        </w:rPr>
        <w:t>полного пакета документов, предусмотренного пунктом 2.1 настоящих Правил.</w:t>
      </w:r>
    </w:p>
    <w:p w:rsidR="001F13B3" w:rsidRPr="00AC48EE" w:rsidRDefault="001F13B3" w:rsidP="001F13B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</w:p>
    <w:p w:rsidR="00AC37DD" w:rsidRPr="00AC48EE" w:rsidRDefault="00AC37DD" w:rsidP="005C59A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2.1</w:t>
      </w:r>
      <w:r w:rsidR="00557812" w:rsidRPr="00AC48EE">
        <w:rPr>
          <w:bCs/>
          <w:sz w:val="26"/>
          <w:szCs w:val="26"/>
        </w:rPr>
        <w:t>2</w:t>
      </w:r>
      <w:r w:rsidRPr="00AC48EE">
        <w:rPr>
          <w:bCs/>
          <w:sz w:val="26"/>
          <w:szCs w:val="26"/>
        </w:rPr>
        <w:t>. Приказы директора Учреждения о приеме детей на обучение размещаются на информационном стенде Учреждения в день их издания.</w:t>
      </w:r>
    </w:p>
    <w:p w:rsidR="00AC37DD" w:rsidRPr="00AC48EE" w:rsidRDefault="00AC37DD" w:rsidP="00AC37DD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</w:p>
    <w:p w:rsidR="00AC37DD" w:rsidRPr="00AC48EE" w:rsidRDefault="00AC37DD" w:rsidP="005C59A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2.1</w:t>
      </w:r>
      <w:r w:rsidR="00557812" w:rsidRPr="00AC48EE">
        <w:rPr>
          <w:bCs/>
          <w:sz w:val="26"/>
          <w:szCs w:val="26"/>
        </w:rPr>
        <w:t>3</w:t>
      </w:r>
      <w:r w:rsidRPr="00AC48EE">
        <w:rPr>
          <w:bCs/>
          <w:sz w:val="26"/>
          <w:szCs w:val="26"/>
        </w:rPr>
        <w:t>. На каждого ребенка, зачисленного в Учреждение, заводится личное дело, в котором хранятся все сданные документы.</w:t>
      </w:r>
    </w:p>
    <w:p w:rsidR="001F13B3" w:rsidRPr="00AC48EE" w:rsidRDefault="001F13B3" w:rsidP="001F13B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6"/>
          <w:szCs w:val="26"/>
        </w:rPr>
      </w:pPr>
    </w:p>
    <w:p w:rsidR="001D23D3" w:rsidRPr="00AC48EE" w:rsidRDefault="001D23D3" w:rsidP="00510F89">
      <w:pPr>
        <w:autoSpaceDE w:val="0"/>
        <w:autoSpaceDN w:val="0"/>
        <w:adjustRightInd w:val="0"/>
        <w:jc w:val="center"/>
        <w:rPr>
          <w:bCs/>
        </w:rPr>
      </w:pPr>
      <w:r w:rsidRPr="00AC48EE">
        <w:rPr>
          <w:bCs/>
        </w:rPr>
        <w:t>3. ПРИЕМ В УЧРЕЖДЕНИЕ УЧАЩИХСЯ В ПОРЯДКЕ ПЕРЕВОДА ИЗ ДРУГОЙ ОБРАЗОВАТЕЛЬНОЙ ОРГАНИЗАЦИИ,</w:t>
      </w:r>
      <w:r w:rsidRPr="00AC48E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AC48EE">
        <w:rPr>
          <w:bCs/>
        </w:rPr>
        <w:t>ОСУЩЕСТВЛЯЮЩЕЙ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1D23D3" w:rsidRPr="00AC48EE" w:rsidRDefault="001D23D3" w:rsidP="00510F89">
      <w:pPr>
        <w:autoSpaceDE w:val="0"/>
        <w:autoSpaceDN w:val="0"/>
        <w:adjustRightInd w:val="0"/>
        <w:jc w:val="center"/>
        <w:rPr>
          <w:bCs/>
        </w:rPr>
      </w:pPr>
    </w:p>
    <w:p w:rsidR="00C2170F" w:rsidRPr="00AC48EE" w:rsidRDefault="001D23D3" w:rsidP="00C2170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C48EE">
        <w:rPr>
          <w:bCs/>
        </w:rPr>
        <w:t xml:space="preserve">3.1. </w:t>
      </w:r>
      <w:r w:rsidR="00C2170F" w:rsidRPr="00AC48EE">
        <w:rPr>
          <w:bCs/>
          <w:sz w:val="26"/>
          <w:szCs w:val="26"/>
        </w:rPr>
        <w:t>Для приема учащегося в Учреждение в порядке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</w:t>
      </w:r>
      <w:r w:rsidR="000E138C" w:rsidRPr="00AC48EE">
        <w:rPr>
          <w:bCs/>
          <w:sz w:val="26"/>
          <w:szCs w:val="26"/>
        </w:rPr>
        <w:t xml:space="preserve"> (далее –</w:t>
      </w:r>
      <w:r w:rsidR="00557812" w:rsidRPr="00AC48EE">
        <w:rPr>
          <w:bCs/>
          <w:sz w:val="26"/>
          <w:szCs w:val="26"/>
        </w:rPr>
        <w:t xml:space="preserve"> образовательная организация) </w:t>
      </w:r>
      <w:r w:rsidR="00C2170F" w:rsidRPr="00AC48EE">
        <w:rPr>
          <w:bCs/>
          <w:sz w:val="26"/>
          <w:szCs w:val="26"/>
        </w:rPr>
        <w:t>устанавливается следующий исчерпывающий перечень документов:</w:t>
      </w:r>
    </w:p>
    <w:p w:rsidR="00C2170F" w:rsidRPr="00AC48EE" w:rsidRDefault="00C2170F" w:rsidP="00C2170F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а) заявление совершеннолетнего учащегося или родителя (законного представителя) несовершеннолетнего учащегося о </w:t>
      </w:r>
      <w:r w:rsidR="000E138C" w:rsidRPr="00AC48EE">
        <w:rPr>
          <w:bCs/>
          <w:sz w:val="26"/>
          <w:szCs w:val="26"/>
        </w:rPr>
        <w:t>приеме</w:t>
      </w:r>
      <w:r w:rsidRPr="00AC48EE">
        <w:rPr>
          <w:bCs/>
          <w:sz w:val="26"/>
          <w:szCs w:val="26"/>
        </w:rPr>
        <w:t xml:space="preserve"> в Учреждение, составленное по примерной </w:t>
      </w:r>
      <w:r w:rsidR="00557812" w:rsidRPr="00AC48EE">
        <w:rPr>
          <w:bCs/>
          <w:sz w:val="26"/>
          <w:szCs w:val="26"/>
        </w:rPr>
        <w:t>форме, установленной приложением</w:t>
      </w:r>
      <w:r w:rsidRPr="00AC48EE">
        <w:rPr>
          <w:bCs/>
          <w:sz w:val="26"/>
          <w:szCs w:val="26"/>
        </w:rPr>
        <w:t xml:space="preserve"> </w:t>
      </w:r>
      <w:r w:rsidR="00557812" w:rsidRPr="00AC48EE">
        <w:rPr>
          <w:bCs/>
          <w:sz w:val="26"/>
          <w:szCs w:val="26"/>
        </w:rPr>
        <w:t>4</w:t>
      </w:r>
      <w:r w:rsidRPr="00AC48EE">
        <w:rPr>
          <w:bCs/>
          <w:sz w:val="26"/>
          <w:szCs w:val="26"/>
        </w:rPr>
        <w:t xml:space="preserve"> к настоящим Правилам;</w:t>
      </w:r>
    </w:p>
    <w:p w:rsidR="00C2170F" w:rsidRPr="00AC48EE" w:rsidRDefault="00C2170F" w:rsidP="00E353B3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б) личное дело учащегося, выданное образовательной организацией;</w:t>
      </w:r>
    </w:p>
    <w:p w:rsidR="00C2170F" w:rsidRPr="00AC48EE" w:rsidRDefault="000E138C" w:rsidP="00E353B3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в) </w:t>
      </w:r>
      <w:r w:rsidR="00C2170F" w:rsidRPr="00AC48EE">
        <w:rPr>
          <w:bCs/>
          <w:sz w:val="26"/>
          <w:szCs w:val="26"/>
        </w:rPr>
        <w:t xml:space="preserve">документы, содержащие информацию об успеваемости </w:t>
      </w:r>
      <w:r w:rsidRPr="00AC48EE">
        <w:rPr>
          <w:bCs/>
          <w:sz w:val="26"/>
          <w:szCs w:val="26"/>
        </w:rPr>
        <w:t>уча</w:t>
      </w:r>
      <w:r w:rsidR="00C2170F" w:rsidRPr="00AC48EE">
        <w:rPr>
          <w:bCs/>
          <w:sz w:val="26"/>
          <w:szCs w:val="26"/>
        </w:rPr>
        <w:t xml:space="preserve">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AC48EE">
        <w:rPr>
          <w:bCs/>
          <w:sz w:val="26"/>
          <w:szCs w:val="26"/>
        </w:rPr>
        <w:t>образовательной</w:t>
      </w:r>
      <w:r w:rsidR="00C2170F" w:rsidRPr="00AC48EE">
        <w:rPr>
          <w:bCs/>
          <w:sz w:val="26"/>
          <w:szCs w:val="26"/>
        </w:rPr>
        <w:t xml:space="preserve"> организации и подписью ее руковод</w:t>
      </w:r>
      <w:r w:rsidRPr="00AC48EE">
        <w:rPr>
          <w:bCs/>
          <w:sz w:val="26"/>
          <w:szCs w:val="26"/>
        </w:rPr>
        <w:t>ителя (уполномоченного им лица);</w:t>
      </w:r>
    </w:p>
    <w:p w:rsidR="00C2170F" w:rsidRPr="00AC48EE" w:rsidRDefault="000E138C" w:rsidP="00E353B3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г) </w:t>
      </w:r>
      <w:r w:rsidR="00C2170F" w:rsidRPr="00AC48EE">
        <w:rPr>
          <w:bCs/>
          <w:sz w:val="26"/>
          <w:szCs w:val="26"/>
        </w:rPr>
        <w:t>оригинал документа, удостоверяющего личность</w:t>
      </w:r>
      <w:r w:rsidRPr="00AC48EE">
        <w:rPr>
          <w:bCs/>
          <w:sz w:val="26"/>
          <w:szCs w:val="26"/>
        </w:rPr>
        <w:t xml:space="preserve"> совершеннолетнего учащегося,</w:t>
      </w:r>
      <w:r w:rsidR="00C2170F" w:rsidRPr="00AC48EE">
        <w:rPr>
          <w:bCs/>
          <w:sz w:val="26"/>
          <w:szCs w:val="26"/>
        </w:rPr>
        <w:t xml:space="preserve"> родителя (законного представителя)</w:t>
      </w:r>
      <w:r w:rsidRPr="00AC48EE">
        <w:rPr>
          <w:bCs/>
          <w:sz w:val="26"/>
          <w:szCs w:val="26"/>
        </w:rPr>
        <w:t xml:space="preserve"> несовершеннолетнего учащегося.</w:t>
      </w:r>
    </w:p>
    <w:p w:rsidR="00C2170F" w:rsidRPr="00AC48EE" w:rsidRDefault="00C2170F" w:rsidP="001D23D3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C2170F" w:rsidRPr="00AC48EE" w:rsidRDefault="000E138C" w:rsidP="001D23D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48EE">
        <w:rPr>
          <w:bCs/>
        </w:rPr>
        <w:lastRenderedPageBreak/>
        <w:t xml:space="preserve">3.2. </w:t>
      </w:r>
      <w:r w:rsidRPr="00AC48EE">
        <w:rPr>
          <w:sz w:val="26"/>
          <w:szCs w:val="26"/>
        </w:rPr>
        <w:t xml:space="preserve">Документы для </w:t>
      </w:r>
      <w:r w:rsidRPr="00AC48EE">
        <w:rPr>
          <w:bCs/>
          <w:sz w:val="26"/>
          <w:szCs w:val="26"/>
        </w:rPr>
        <w:t>приема ребенка в Учреждение</w:t>
      </w:r>
      <w:r w:rsidRPr="00AC48EE">
        <w:rPr>
          <w:sz w:val="26"/>
          <w:szCs w:val="26"/>
        </w:rPr>
        <w:t xml:space="preserve"> </w:t>
      </w:r>
      <w:r w:rsidRPr="00AC48EE">
        <w:rPr>
          <w:bCs/>
          <w:sz w:val="26"/>
          <w:szCs w:val="26"/>
        </w:rPr>
        <w:t>в порядке перевода из другой образовательной организации</w:t>
      </w:r>
      <w:r w:rsidRPr="00AC48EE">
        <w:rPr>
          <w:sz w:val="26"/>
          <w:szCs w:val="26"/>
        </w:rPr>
        <w:t xml:space="preserve"> принимаются в порядке, установленном </w:t>
      </w:r>
      <w:r w:rsidR="00557812" w:rsidRPr="00AC48EE">
        <w:rPr>
          <w:sz w:val="26"/>
          <w:szCs w:val="26"/>
        </w:rPr>
        <w:t>разделом 2</w:t>
      </w:r>
      <w:r w:rsidRPr="00AC48EE">
        <w:rPr>
          <w:sz w:val="26"/>
          <w:szCs w:val="26"/>
        </w:rPr>
        <w:t xml:space="preserve"> настоящих Правил.</w:t>
      </w:r>
    </w:p>
    <w:p w:rsidR="00A74254" w:rsidRPr="00AC48EE" w:rsidRDefault="00A74254" w:rsidP="001D23D3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177D64" w:rsidRPr="00AC48EE" w:rsidRDefault="00177D64" w:rsidP="00177D6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3.3. Зачисление учащегося в Учреждение в порядке перевода оформляется приказом директора Учреждения в течение </w:t>
      </w:r>
      <w:r w:rsidR="00557812" w:rsidRPr="00AC48EE">
        <w:rPr>
          <w:bCs/>
          <w:sz w:val="26"/>
          <w:szCs w:val="26"/>
        </w:rPr>
        <w:t xml:space="preserve">3-х </w:t>
      </w:r>
      <w:r w:rsidRPr="00AC48EE">
        <w:rPr>
          <w:bCs/>
          <w:sz w:val="26"/>
          <w:szCs w:val="26"/>
        </w:rPr>
        <w:t>рабочих дней после приема' заявления и документов, указанных в пункте 3.1 настоящих Правил, с указанием даты зачисления и класса.</w:t>
      </w:r>
    </w:p>
    <w:p w:rsidR="00177D64" w:rsidRPr="00AC48EE" w:rsidRDefault="00177D64" w:rsidP="00177D6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9411B4" w:rsidRPr="00AC48EE" w:rsidRDefault="00177D64" w:rsidP="009411B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3.4. О зачислении учащегося в Учреждение в порядке перевода, Учреждением письменно уведомляется образовательная организация о номере и дате приказа директора Учреждения о зачислении учащегося в Учреждение в течение двух рабочих дней с даты его издания.</w:t>
      </w:r>
    </w:p>
    <w:p w:rsidR="009411B4" w:rsidRPr="00AC48EE" w:rsidRDefault="009411B4" w:rsidP="009411B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9411B4" w:rsidRPr="00AC48EE" w:rsidRDefault="008719EB" w:rsidP="009411B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 xml:space="preserve">3.5. </w:t>
      </w:r>
      <w:r w:rsidR="009411B4" w:rsidRPr="00AC48EE">
        <w:rPr>
          <w:bCs/>
          <w:sz w:val="26"/>
          <w:szCs w:val="26"/>
        </w:rPr>
        <w:t>Прием учащихся в Учреждение в случае прекращения деятельности образовательной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осуществляется в порядке, установленном приказом Министерства образования и науки Российской Федерации от 12.03.2014 № 177.</w:t>
      </w:r>
    </w:p>
    <w:p w:rsidR="00C2170F" w:rsidRPr="00AC48EE" w:rsidRDefault="00C2170F" w:rsidP="009411B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B15018" w:rsidRPr="00AC48EE" w:rsidRDefault="00E353B3" w:rsidP="00E353B3">
      <w:pPr>
        <w:autoSpaceDE w:val="0"/>
        <w:autoSpaceDN w:val="0"/>
        <w:adjustRightInd w:val="0"/>
        <w:jc w:val="center"/>
        <w:outlineLvl w:val="1"/>
      </w:pPr>
      <w:r w:rsidRPr="00AC48EE">
        <w:t>4. ОТКАЗ В ПРИЕМЕ В УЧРЕЖДЕНИЕ</w:t>
      </w:r>
    </w:p>
    <w:p w:rsidR="00B15018" w:rsidRPr="00AC48EE" w:rsidRDefault="00B15018" w:rsidP="00B15018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B15018" w:rsidRPr="00AC48EE" w:rsidRDefault="00E353B3" w:rsidP="00B1501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sz w:val="26"/>
          <w:szCs w:val="26"/>
        </w:rPr>
        <w:t>4.1</w:t>
      </w:r>
      <w:r w:rsidR="00B15018" w:rsidRPr="00AC48EE">
        <w:rPr>
          <w:sz w:val="26"/>
          <w:szCs w:val="26"/>
        </w:rPr>
        <w:t xml:space="preserve">. </w:t>
      </w:r>
      <w:r w:rsidR="00B15018" w:rsidRPr="00AC48EE">
        <w:rPr>
          <w:bCs/>
          <w:sz w:val="26"/>
          <w:szCs w:val="26"/>
        </w:rPr>
        <w:t xml:space="preserve">В приеме в Учреждение может быть отказано только по причине отсутствия в ней свободных мест за исключением случаев, предусмотренных </w:t>
      </w:r>
      <w:hyperlink r:id="rId10" w:history="1">
        <w:r w:rsidR="00B15018" w:rsidRPr="00AC48EE">
          <w:rPr>
            <w:rStyle w:val="aa"/>
            <w:bCs/>
            <w:color w:val="auto"/>
            <w:sz w:val="26"/>
            <w:szCs w:val="26"/>
            <w:u w:val="none"/>
          </w:rPr>
          <w:t>частями 5</w:t>
        </w:r>
      </w:hyperlink>
      <w:r w:rsidR="00B15018" w:rsidRPr="00AC48EE">
        <w:rPr>
          <w:bCs/>
          <w:sz w:val="26"/>
          <w:szCs w:val="26"/>
        </w:rPr>
        <w:t xml:space="preserve"> и </w:t>
      </w:r>
      <w:hyperlink r:id="rId11" w:history="1">
        <w:r w:rsidR="00B15018" w:rsidRPr="00AC48EE">
          <w:rPr>
            <w:rStyle w:val="aa"/>
            <w:bCs/>
            <w:color w:val="auto"/>
            <w:sz w:val="26"/>
            <w:szCs w:val="26"/>
            <w:u w:val="none"/>
          </w:rPr>
          <w:t>6 статьи 67</w:t>
        </w:r>
      </w:hyperlink>
      <w:r w:rsidR="00B15018" w:rsidRPr="00AC48EE">
        <w:rPr>
          <w:bCs/>
          <w:sz w:val="26"/>
          <w:szCs w:val="26"/>
        </w:rPr>
        <w:t xml:space="preserve"> и </w:t>
      </w:r>
      <w:hyperlink r:id="rId12" w:history="1">
        <w:r w:rsidR="00B15018" w:rsidRPr="00AC48EE">
          <w:rPr>
            <w:rStyle w:val="aa"/>
            <w:bCs/>
            <w:color w:val="auto"/>
            <w:sz w:val="26"/>
            <w:szCs w:val="26"/>
            <w:u w:val="none"/>
          </w:rPr>
          <w:t>статьей 88</w:t>
        </w:r>
      </w:hyperlink>
      <w:r w:rsidR="00B15018" w:rsidRPr="00AC48EE">
        <w:rPr>
          <w:bCs/>
          <w:sz w:val="26"/>
          <w:szCs w:val="26"/>
        </w:rPr>
        <w:t xml:space="preserve"> Федерального закона № 273-ФЗ. </w:t>
      </w:r>
    </w:p>
    <w:p w:rsidR="00B15018" w:rsidRPr="00AC48EE" w:rsidRDefault="00B15018" w:rsidP="00B1501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AC48EE">
        <w:rPr>
          <w:bCs/>
          <w:sz w:val="26"/>
          <w:szCs w:val="26"/>
        </w:rPr>
        <w:t>Свободными местами в Учреждении считаются места в классе наполняемостью менее расчетной, которая определяется исходя из расчета площади на одного обучающегося и расстановки мебели, в соответствии с Санитарно-эпидемиологическими требованиями к условиям и организации обучения в общеобразовательных учреждениях, утвержденных</w:t>
      </w:r>
      <w:r w:rsidRPr="00AC48EE">
        <w:t xml:space="preserve"> </w:t>
      </w:r>
      <w:r w:rsidRPr="00AC48EE">
        <w:rPr>
          <w:bCs/>
          <w:sz w:val="26"/>
          <w:szCs w:val="26"/>
        </w:rPr>
        <w:t>Постановлением Главного государственного санитарного врача РФ от 29.12.2010 № 189 (СанПиН 2.4.2.2821-10).</w:t>
      </w:r>
    </w:p>
    <w:p w:rsidR="00E353B3" w:rsidRPr="00AC48EE" w:rsidRDefault="00E353B3" w:rsidP="00B1501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353B3" w:rsidRPr="00AC48EE" w:rsidRDefault="00E353B3" w:rsidP="00E353B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48EE">
        <w:rPr>
          <w:sz w:val="26"/>
          <w:szCs w:val="26"/>
        </w:rPr>
        <w:t xml:space="preserve">4.2. Отказ в приеме в Учреждение </w:t>
      </w:r>
      <w:r w:rsidRPr="00AC48EE">
        <w:rPr>
          <w:bCs/>
          <w:sz w:val="26"/>
          <w:szCs w:val="26"/>
        </w:rPr>
        <w:t xml:space="preserve">по причине отсутствия в нем свободных мест </w:t>
      </w:r>
      <w:r w:rsidRPr="00AC48EE">
        <w:rPr>
          <w:sz w:val="26"/>
          <w:szCs w:val="26"/>
        </w:rPr>
        <w:t xml:space="preserve">оформляется уполномоченным </w:t>
      </w:r>
      <w:r w:rsidR="00B8238A" w:rsidRPr="00AC48EE">
        <w:rPr>
          <w:sz w:val="26"/>
          <w:szCs w:val="26"/>
        </w:rPr>
        <w:t>должностным лицом</w:t>
      </w:r>
      <w:r w:rsidRPr="00AC48EE">
        <w:rPr>
          <w:sz w:val="26"/>
          <w:szCs w:val="26"/>
        </w:rPr>
        <w:t xml:space="preserve"> Учреждения в форме уведомления, </w:t>
      </w:r>
      <w:r w:rsidR="00557812" w:rsidRPr="00AC48EE">
        <w:rPr>
          <w:sz w:val="26"/>
          <w:szCs w:val="26"/>
        </w:rPr>
        <w:t>установленной приложением 5</w:t>
      </w:r>
      <w:r w:rsidRPr="00AC48EE">
        <w:rPr>
          <w:sz w:val="26"/>
          <w:szCs w:val="26"/>
        </w:rPr>
        <w:t xml:space="preserve"> к настоящим Правилам, в двух экземплярах, один из которых подлежит направлению заявителю </w:t>
      </w:r>
      <w:r w:rsidR="00557812" w:rsidRPr="00AC48EE">
        <w:rPr>
          <w:sz w:val="26"/>
          <w:szCs w:val="26"/>
        </w:rPr>
        <w:t xml:space="preserve">заказным </w:t>
      </w:r>
      <w:r w:rsidRPr="00AC48EE">
        <w:rPr>
          <w:sz w:val="26"/>
          <w:szCs w:val="26"/>
        </w:rPr>
        <w:t>почтовым отправлением или вручению заявителю под личну</w:t>
      </w:r>
      <w:r w:rsidR="000E36FE" w:rsidRPr="00AC48EE">
        <w:rPr>
          <w:sz w:val="26"/>
          <w:szCs w:val="26"/>
        </w:rPr>
        <w:t>ю подпись на втором экземпляре уведомления</w:t>
      </w:r>
      <w:r w:rsidRPr="00AC48EE">
        <w:rPr>
          <w:sz w:val="26"/>
          <w:szCs w:val="26"/>
        </w:rPr>
        <w:t>, другой - приобщается к материалам дела.</w:t>
      </w:r>
    </w:p>
    <w:p w:rsidR="00E353B3" w:rsidRPr="00AC48EE" w:rsidRDefault="00AC48EE" w:rsidP="00E353B3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hyperlink r:id="rId13" w:history="1">
        <w:r w:rsidR="00E353B3" w:rsidRPr="00AC48EE">
          <w:rPr>
            <w:rStyle w:val="aa"/>
            <w:bCs/>
            <w:color w:val="auto"/>
            <w:sz w:val="26"/>
            <w:szCs w:val="26"/>
            <w:u w:val="none"/>
          </w:rPr>
          <w:t>Уведомление</w:t>
        </w:r>
      </w:hyperlink>
      <w:r w:rsidR="00E353B3" w:rsidRPr="00AC48EE">
        <w:rPr>
          <w:bCs/>
          <w:sz w:val="26"/>
          <w:szCs w:val="26"/>
        </w:rPr>
        <w:t xml:space="preserve"> об отказе в приеме в Учреждение направляется (вручается) заявителю в течение 7 рабочих дней со дня поступления в Учреждение от заявителя заявления о приеме в Учреждение и документов, установленных пунктами 2.1, 3.1 настоящих Правил.</w:t>
      </w:r>
    </w:p>
    <w:p w:rsidR="00E353B3" w:rsidRPr="00AC48EE" w:rsidRDefault="00E353B3" w:rsidP="00E353B3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</w:p>
    <w:p w:rsidR="00E353B3" w:rsidRPr="00AC48EE" w:rsidRDefault="00E353B3" w:rsidP="00E353B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48EE">
        <w:rPr>
          <w:sz w:val="26"/>
          <w:szCs w:val="26"/>
        </w:rPr>
        <w:t>4.3. Отказ в приеме Учреждение может быть обжалован заявителем в досудебном (внесудебном) или судебном порядке в соответствии с законодательством.</w:t>
      </w:r>
    </w:p>
    <w:p w:rsidR="00557812" w:rsidRPr="00AC48EE" w:rsidRDefault="00557812" w:rsidP="00510F89">
      <w:pPr>
        <w:autoSpaceDE w:val="0"/>
        <w:autoSpaceDN w:val="0"/>
        <w:adjustRightInd w:val="0"/>
        <w:jc w:val="center"/>
        <w:rPr>
          <w:bCs/>
        </w:rPr>
      </w:pPr>
    </w:p>
    <w:p w:rsidR="00510F89" w:rsidRPr="00AC48EE" w:rsidRDefault="00E353B3" w:rsidP="00510F89">
      <w:pPr>
        <w:autoSpaceDE w:val="0"/>
        <w:autoSpaceDN w:val="0"/>
        <w:adjustRightInd w:val="0"/>
        <w:jc w:val="center"/>
        <w:rPr>
          <w:bCs/>
        </w:rPr>
      </w:pPr>
      <w:r w:rsidRPr="00AC48EE">
        <w:rPr>
          <w:bCs/>
        </w:rPr>
        <w:lastRenderedPageBreak/>
        <w:t>5</w:t>
      </w:r>
      <w:r w:rsidR="00510F89" w:rsidRPr="00AC48EE">
        <w:rPr>
          <w:bCs/>
        </w:rPr>
        <w:t>. ЗАКЛЮЧИТЕЛЬНЫЕ ПОЛОЖЕНИЯ</w:t>
      </w:r>
    </w:p>
    <w:p w:rsidR="00510F89" w:rsidRPr="00AC48EE" w:rsidRDefault="00510F89" w:rsidP="00510F89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</w:p>
    <w:p w:rsidR="00510F89" w:rsidRPr="00AC48EE" w:rsidRDefault="00E353B3" w:rsidP="00E353B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48EE">
        <w:rPr>
          <w:sz w:val="26"/>
          <w:szCs w:val="26"/>
        </w:rPr>
        <w:t>5</w:t>
      </w:r>
      <w:r w:rsidR="00510F89" w:rsidRPr="00AC48EE">
        <w:rPr>
          <w:sz w:val="26"/>
          <w:szCs w:val="26"/>
        </w:rPr>
        <w:t>.1. Директор Учреждения, сотрудники Учреждения несут персональную ответственность за соблюдение требований настоящих Правил и действующих нормативных правовых актов, устанавливающих порядок приема детей на обучение по образовательным программам начального общего, основного общего и среднего общего образования.</w:t>
      </w:r>
    </w:p>
    <w:p w:rsidR="005C59A4" w:rsidRPr="00AC48EE" w:rsidRDefault="005C59A4" w:rsidP="00510F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C59A4" w:rsidRPr="00AC48EE" w:rsidRDefault="00E353B3" w:rsidP="00E353B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8EE">
        <w:rPr>
          <w:rFonts w:ascii="Times New Roman" w:hAnsi="Times New Roman" w:cs="Times New Roman"/>
          <w:sz w:val="26"/>
          <w:szCs w:val="26"/>
        </w:rPr>
        <w:t>5</w:t>
      </w:r>
      <w:r w:rsidR="00510F89" w:rsidRPr="00AC48EE">
        <w:rPr>
          <w:rFonts w:ascii="Times New Roman" w:hAnsi="Times New Roman" w:cs="Times New Roman"/>
          <w:sz w:val="26"/>
          <w:szCs w:val="26"/>
        </w:rPr>
        <w:t xml:space="preserve">.2. </w:t>
      </w:r>
      <w:r w:rsidR="005C59A4" w:rsidRPr="00AC48EE">
        <w:rPr>
          <w:rFonts w:ascii="Times New Roman" w:hAnsi="Times New Roman" w:cs="Times New Roman"/>
          <w:sz w:val="26"/>
          <w:szCs w:val="26"/>
        </w:rPr>
        <w:t>Заявитель вправе обжаловать действия (бездействие) и решения, принятые в ходе оформления приема ребенка в Учреждение, в досудебном (внесудебном) порядке в соответствии с действующим законодательством, Регламентом.</w:t>
      </w:r>
    </w:p>
    <w:p w:rsidR="005C59A4" w:rsidRPr="00AC48EE" w:rsidRDefault="005C59A4" w:rsidP="005C59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0F89" w:rsidRPr="00AC48EE" w:rsidRDefault="00E353B3" w:rsidP="00E353B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48EE">
        <w:rPr>
          <w:sz w:val="26"/>
          <w:szCs w:val="26"/>
        </w:rPr>
        <w:t>5</w:t>
      </w:r>
      <w:r w:rsidR="005C59A4" w:rsidRPr="00AC48EE">
        <w:rPr>
          <w:sz w:val="26"/>
          <w:szCs w:val="26"/>
        </w:rPr>
        <w:t xml:space="preserve">.3. </w:t>
      </w:r>
      <w:r w:rsidR="00510F89" w:rsidRPr="00AC48EE">
        <w:rPr>
          <w:sz w:val="26"/>
          <w:szCs w:val="26"/>
        </w:rPr>
        <w:t>Вопросы, касающиеся порядка приема детей в Учреждение, не нашедшие отражения в настоящих Правилах, регулируются в соответствии с действующим законодательством Российской Федерации, Тюменской области, муниципальными нормативными правовыми актами города Тюмени, уставом Учреждения и локальными нормативными актами Учреждения.</w:t>
      </w:r>
    </w:p>
    <w:p w:rsidR="005C59A4" w:rsidRPr="00AC48EE" w:rsidRDefault="005C59A4" w:rsidP="00510F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10F89" w:rsidRPr="00AC48EE" w:rsidRDefault="00E353B3" w:rsidP="00E353B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48EE">
        <w:rPr>
          <w:sz w:val="26"/>
          <w:szCs w:val="26"/>
        </w:rPr>
        <w:t>5</w:t>
      </w:r>
      <w:r w:rsidR="005C59A4" w:rsidRPr="00AC48EE">
        <w:rPr>
          <w:sz w:val="26"/>
          <w:szCs w:val="26"/>
        </w:rPr>
        <w:t xml:space="preserve">.4. </w:t>
      </w:r>
      <w:r w:rsidR="00510F89" w:rsidRPr="00AC48EE">
        <w:rPr>
          <w:sz w:val="26"/>
          <w:szCs w:val="26"/>
        </w:rPr>
        <w:t>В случае принятия нормативных правовых актов по вопросам приема детей на обучение по образовательным программам начального общего, основного общего и среднего общего образования, содержащих иные нормы по сравнению с настоящими Правилами, в части возникающего противоречия применяются указанные нормативные правовые акты.</w:t>
      </w:r>
    </w:p>
    <w:p w:rsidR="00510F89" w:rsidRPr="00AC48EE" w:rsidRDefault="00510F89" w:rsidP="00510F8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BD5953" w:rsidRPr="00AC48EE" w:rsidRDefault="00BD5953" w:rsidP="00292A6B">
      <w:pPr>
        <w:autoSpaceDE w:val="0"/>
        <w:autoSpaceDN w:val="0"/>
        <w:adjustRightInd w:val="0"/>
        <w:jc w:val="both"/>
        <w:rPr>
          <w:sz w:val="28"/>
        </w:rPr>
      </w:pPr>
    </w:p>
    <w:p w:rsidR="00E353B3" w:rsidRPr="00AC48EE" w:rsidRDefault="00EF1026">
      <w:pPr>
        <w:rPr>
          <w:sz w:val="28"/>
        </w:rPr>
      </w:pPr>
      <w:r w:rsidRPr="00AC48EE">
        <w:rPr>
          <w:sz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8EE" w:rsidRPr="00AC48EE" w:rsidTr="00E353B3">
        <w:tc>
          <w:tcPr>
            <w:tcW w:w="4814" w:type="dxa"/>
          </w:tcPr>
          <w:p w:rsidR="00E353B3" w:rsidRPr="00AC48EE" w:rsidRDefault="00E353B3">
            <w:pPr>
              <w:rPr>
                <w:sz w:val="28"/>
              </w:rPr>
            </w:pPr>
          </w:p>
        </w:tc>
        <w:tc>
          <w:tcPr>
            <w:tcW w:w="4814" w:type="dxa"/>
          </w:tcPr>
          <w:p w:rsidR="00E353B3" w:rsidRPr="00AC48EE" w:rsidRDefault="00E353B3" w:rsidP="00A84B61">
            <w:pPr>
              <w:rPr>
                <w:sz w:val="28"/>
              </w:rPr>
            </w:pPr>
            <w:r w:rsidRPr="00AC48EE">
              <w:t xml:space="preserve">Приложение 1 к Правилам приема учащихся в МАОУ </w:t>
            </w:r>
            <w:r w:rsidR="007D00F3" w:rsidRPr="00AC48EE">
              <w:t>СОШ</w:t>
            </w:r>
            <w:r w:rsidRPr="00AC48EE">
              <w:t xml:space="preserve"> № </w:t>
            </w:r>
            <w:r w:rsidR="00A84B61" w:rsidRPr="00AC48EE">
              <w:t>43</w:t>
            </w:r>
            <w:r w:rsidRPr="00AC48EE">
              <w:t xml:space="preserve"> города Тюмени на обучение по образовательным программам начального общего, основного общего и среднего общего образования</w:t>
            </w:r>
          </w:p>
        </w:tc>
      </w:tr>
    </w:tbl>
    <w:p w:rsidR="00E353B3" w:rsidRPr="00AC48EE" w:rsidRDefault="00E353B3">
      <w:pPr>
        <w:rPr>
          <w:sz w:val="28"/>
        </w:rPr>
      </w:pPr>
    </w:p>
    <w:p w:rsidR="00D82A15" w:rsidRPr="00AC48EE" w:rsidRDefault="00D82A15" w:rsidP="00D82A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>Рег. № ____</w:t>
      </w:r>
    </w:p>
    <w:p w:rsidR="00C03E93" w:rsidRPr="00AC48EE" w:rsidRDefault="00C03E93" w:rsidP="00D82A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03E93" w:rsidRPr="00AC48EE" w:rsidRDefault="005377C6" w:rsidP="005377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25D06" w:rsidRPr="00AC48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D00F3" w:rsidRPr="00AC48EE">
        <w:rPr>
          <w:rFonts w:ascii="Times New Roman" w:hAnsi="Times New Roman" w:cs="Times New Roman"/>
          <w:sz w:val="24"/>
          <w:szCs w:val="24"/>
        </w:rPr>
        <w:t xml:space="preserve">      </w:t>
      </w:r>
      <w:r w:rsidR="00C03E93" w:rsidRPr="00AC48EE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 w:rsidR="007D00F3" w:rsidRPr="00AC48EE">
        <w:rPr>
          <w:rFonts w:ascii="Times New Roman" w:hAnsi="Times New Roman" w:cs="Times New Roman"/>
          <w:sz w:val="24"/>
          <w:szCs w:val="24"/>
        </w:rPr>
        <w:t>СОШ</w:t>
      </w:r>
      <w:r w:rsidR="00125D06" w:rsidRPr="00AC48EE">
        <w:rPr>
          <w:rFonts w:ascii="Times New Roman" w:hAnsi="Times New Roman" w:cs="Times New Roman"/>
          <w:sz w:val="24"/>
          <w:szCs w:val="24"/>
        </w:rPr>
        <w:t xml:space="preserve"> </w:t>
      </w:r>
      <w:r w:rsidR="00C03E93" w:rsidRPr="00AC48EE">
        <w:rPr>
          <w:rFonts w:ascii="Times New Roman" w:hAnsi="Times New Roman" w:cs="Times New Roman"/>
          <w:sz w:val="24"/>
          <w:szCs w:val="24"/>
        </w:rPr>
        <w:t xml:space="preserve">№ </w:t>
      </w:r>
      <w:r w:rsidR="00A84B61" w:rsidRPr="00AC48EE">
        <w:rPr>
          <w:rFonts w:ascii="Times New Roman" w:hAnsi="Times New Roman" w:cs="Times New Roman"/>
          <w:sz w:val="24"/>
          <w:szCs w:val="24"/>
        </w:rPr>
        <w:t>43</w:t>
      </w:r>
      <w:r w:rsidR="00C03E93" w:rsidRPr="00AC48EE">
        <w:rPr>
          <w:rFonts w:ascii="Times New Roman" w:hAnsi="Times New Roman" w:cs="Times New Roman"/>
          <w:sz w:val="24"/>
          <w:szCs w:val="24"/>
        </w:rPr>
        <w:t xml:space="preserve"> города Тюмени</w:t>
      </w:r>
    </w:p>
    <w:p w:rsidR="005377C6" w:rsidRPr="00AC48EE" w:rsidRDefault="005377C6" w:rsidP="005377C6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377C6" w:rsidRPr="00AC48EE" w:rsidRDefault="005377C6" w:rsidP="005377C6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родителя (законного представителя):</w:t>
      </w:r>
    </w:p>
    <w:p w:rsidR="005377C6" w:rsidRPr="00AC48EE" w:rsidRDefault="005377C6" w:rsidP="00537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377C6" w:rsidRPr="00AC48EE" w:rsidRDefault="005377C6" w:rsidP="00537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фамилия ________________________________ </w:t>
      </w:r>
    </w:p>
    <w:p w:rsidR="005377C6" w:rsidRPr="00AC48EE" w:rsidRDefault="005377C6" w:rsidP="00537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7C6" w:rsidRPr="00AC48EE" w:rsidRDefault="005377C6" w:rsidP="00537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имя ____________________________________</w:t>
      </w:r>
    </w:p>
    <w:p w:rsidR="005377C6" w:rsidRPr="00AC48EE" w:rsidRDefault="005377C6" w:rsidP="00537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377C6" w:rsidRPr="00AC48EE" w:rsidRDefault="005377C6" w:rsidP="00537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отчество _______________________________</w:t>
      </w:r>
    </w:p>
    <w:p w:rsidR="005377C6" w:rsidRPr="00AC48EE" w:rsidRDefault="005377C6" w:rsidP="005377C6">
      <w:pPr>
        <w:pStyle w:val="ConsPlusNonformat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377C6" w:rsidRPr="00AC48EE" w:rsidRDefault="005377C6" w:rsidP="005377C6">
      <w:pPr>
        <w:pStyle w:val="ConsPlusNonformat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телефон ________________________________</w:t>
      </w:r>
    </w:p>
    <w:p w:rsidR="005377C6" w:rsidRPr="00AC48EE" w:rsidRDefault="005377C6" w:rsidP="005377C6">
      <w:pPr>
        <w:pStyle w:val="ConsPlusNonformat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03E93" w:rsidRPr="00AC48EE" w:rsidRDefault="00C03E93" w:rsidP="00C03E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3E93" w:rsidRPr="00AC48EE" w:rsidRDefault="00C03E93" w:rsidP="00C03E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>ЗАЯВЛЕНИЕ</w:t>
      </w:r>
    </w:p>
    <w:p w:rsidR="00C03E93" w:rsidRPr="00AC48EE" w:rsidRDefault="00C03E93" w:rsidP="00C03E93">
      <w:pPr>
        <w:spacing w:line="216" w:lineRule="auto"/>
        <w:jc w:val="center"/>
      </w:pPr>
      <w:r w:rsidRPr="00AC48EE">
        <w:t>о приеме в образовательное учреждение</w:t>
      </w:r>
    </w:p>
    <w:p w:rsidR="005377C6" w:rsidRPr="00AC48EE" w:rsidRDefault="005377C6" w:rsidP="00C03E93">
      <w:pPr>
        <w:spacing w:line="216" w:lineRule="auto"/>
        <w:jc w:val="center"/>
      </w:pPr>
    </w:p>
    <w:p w:rsidR="005377C6" w:rsidRPr="00AC48EE" w:rsidRDefault="005377C6" w:rsidP="005377C6">
      <w:pPr>
        <w:spacing w:line="216" w:lineRule="auto"/>
        <w:ind w:firstLine="708"/>
        <w:jc w:val="both"/>
      </w:pPr>
      <w:r w:rsidRPr="00AC48EE">
        <w:t xml:space="preserve">Прошу принять в </w:t>
      </w:r>
      <w:r w:rsidR="007D00F3" w:rsidRPr="00AC48EE">
        <w:t>муниципальное автономное общеобразовательное учреждение средн</w:t>
      </w:r>
      <w:r w:rsidR="00A84B61" w:rsidRPr="00AC48EE">
        <w:t>юю общеобразовательную школу № 43</w:t>
      </w:r>
      <w:r w:rsidR="007D00F3" w:rsidRPr="00AC48EE">
        <w:t xml:space="preserve"> города Тюмени</w:t>
      </w:r>
      <w:r w:rsidRPr="00AC48EE">
        <w:t xml:space="preserve"> моего(ю) сына, дочь, подопечного(ую) </w:t>
      </w:r>
      <w:r w:rsidRPr="00AC48EE">
        <w:rPr>
          <w:i/>
          <w:sz w:val="20"/>
          <w:szCs w:val="20"/>
        </w:rPr>
        <w:t>(нужное подчеркнуть)</w:t>
      </w:r>
      <w:r w:rsidRPr="00AC48EE"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C48EE" w:rsidRPr="00AC48EE" w:rsidTr="00DE2D90">
        <w:trPr>
          <w:trHeight w:val="135"/>
        </w:trPr>
        <w:tc>
          <w:tcPr>
            <w:tcW w:w="9639" w:type="dxa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</w:tr>
      <w:tr w:rsidR="00AC48EE" w:rsidRPr="00AC48EE" w:rsidTr="00DE2D90">
        <w:trPr>
          <w:trHeight w:val="135"/>
        </w:trPr>
        <w:tc>
          <w:tcPr>
            <w:tcW w:w="9639" w:type="dxa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  <w:r w:rsidRPr="00AC48EE">
              <w:rPr>
                <w:sz w:val="16"/>
                <w:szCs w:val="16"/>
              </w:rPr>
              <w:t>(</w:t>
            </w:r>
            <w:proofErr w:type="gramStart"/>
            <w:r w:rsidRPr="00AC48EE">
              <w:rPr>
                <w:sz w:val="16"/>
                <w:szCs w:val="16"/>
              </w:rPr>
              <w:t>фамилия</w:t>
            </w:r>
            <w:proofErr w:type="gramEnd"/>
            <w:r w:rsidRPr="00AC48EE">
              <w:rPr>
                <w:sz w:val="16"/>
                <w:szCs w:val="16"/>
              </w:rPr>
              <w:t>, имя, отчество (при наличии) ребенка)</w:t>
            </w:r>
          </w:p>
        </w:tc>
      </w:tr>
    </w:tbl>
    <w:p w:rsidR="005377C6" w:rsidRPr="00AC48EE" w:rsidRDefault="005377C6" w:rsidP="005377C6">
      <w:pPr>
        <w:spacing w:line="216" w:lineRule="auto"/>
        <w:ind w:left="-426"/>
        <w:jc w:val="both"/>
        <w:rPr>
          <w:sz w:val="18"/>
          <w:szCs w:val="18"/>
        </w:rPr>
      </w:pPr>
    </w:p>
    <w:p w:rsidR="005377C6" w:rsidRPr="00AC48EE" w:rsidRDefault="005377C6" w:rsidP="005377C6">
      <w:pPr>
        <w:spacing w:line="216" w:lineRule="auto"/>
        <w:ind w:left="-426"/>
        <w:jc w:val="both"/>
        <w:rPr>
          <w:sz w:val="18"/>
          <w:szCs w:val="1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068"/>
        <w:gridCol w:w="911"/>
        <w:gridCol w:w="1707"/>
        <w:gridCol w:w="1017"/>
        <w:gridCol w:w="1712"/>
        <w:gridCol w:w="1187"/>
        <w:gridCol w:w="1179"/>
      </w:tblGrid>
      <w:tr w:rsidR="00AC48EE" w:rsidRPr="00AC48EE" w:rsidTr="005377C6">
        <w:trPr>
          <w:trHeight w:val="150"/>
        </w:trPr>
        <w:tc>
          <w:tcPr>
            <w:tcW w:w="2068" w:type="dxa"/>
          </w:tcPr>
          <w:p w:rsidR="005377C6" w:rsidRPr="00AC48EE" w:rsidRDefault="005377C6" w:rsidP="00F7762E">
            <w:pPr>
              <w:spacing w:line="216" w:lineRule="auto"/>
            </w:pPr>
            <w:r w:rsidRPr="00AC48EE">
              <w:t>Место рождения:</w:t>
            </w:r>
          </w:p>
        </w:tc>
        <w:tc>
          <w:tcPr>
            <w:tcW w:w="911" w:type="dxa"/>
          </w:tcPr>
          <w:p w:rsidR="005377C6" w:rsidRPr="00AC48EE" w:rsidRDefault="005377C6" w:rsidP="00F7762E">
            <w:pPr>
              <w:spacing w:line="216" w:lineRule="auto"/>
              <w:jc w:val="center"/>
            </w:pPr>
            <w:r w:rsidRPr="00AC48EE">
              <w:t>страна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</w:tcPr>
          <w:p w:rsidR="005377C6" w:rsidRPr="00AC48EE" w:rsidRDefault="005377C6" w:rsidP="00F7762E">
            <w:pPr>
              <w:spacing w:line="216" w:lineRule="auto"/>
              <w:jc w:val="center"/>
            </w:pPr>
            <w:r w:rsidRPr="00AC48EE">
              <w:t>субъект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187" w:type="dxa"/>
          </w:tcPr>
          <w:p w:rsidR="005377C6" w:rsidRPr="00AC48EE" w:rsidRDefault="005377C6" w:rsidP="00F7762E">
            <w:pPr>
              <w:spacing w:line="216" w:lineRule="auto"/>
              <w:jc w:val="center"/>
            </w:pPr>
            <w:r w:rsidRPr="00AC48EE">
              <w:t>район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</w:tr>
    </w:tbl>
    <w:p w:rsidR="005377C6" w:rsidRPr="00AC48EE" w:rsidRDefault="005377C6" w:rsidP="005377C6">
      <w:pPr>
        <w:spacing w:line="216" w:lineRule="auto"/>
        <w:jc w:val="center"/>
      </w:pPr>
    </w:p>
    <w:tbl>
      <w:tblPr>
        <w:tblW w:w="8931" w:type="dxa"/>
        <w:tblInd w:w="-142" w:type="dxa"/>
        <w:tblLook w:val="04A0" w:firstRow="1" w:lastRow="0" w:firstColumn="1" w:lastColumn="0" w:noHBand="0" w:noVBand="1"/>
      </w:tblPr>
      <w:tblGrid>
        <w:gridCol w:w="1217"/>
        <w:gridCol w:w="3887"/>
        <w:gridCol w:w="1776"/>
        <w:gridCol w:w="2051"/>
      </w:tblGrid>
      <w:tr w:rsidR="00AC48EE" w:rsidRPr="00AC48EE" w:rsidTr="00DE2D90">
        <w:trPr>
          <w:trHeight w:val="150"/>
        </w:trPr>
        <w:tc>
          <w:tcPr>
            <w:tcW w:w="1217" w:type="dxa"/>
          </w:tcPr>
          <w:p w:rsidR="005377C6" w:rsidRPr="00AC48EE" w:rsidRDefault="005377C6" w:rsidP="00F7762E">
            <w:pPr>
              <w:spacing w:line="216" w:lineRule="auto"/>
              <w:jc w:val="center"/>
            </w:pPr>
            <w:r w:rsidRPr="00AC48EE">
              <w:t>нас.пункт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776" w:type="dxa"/>
          </w:tcPr>
          <w:p w:rsidR="005377C6" w:rsidRPr="00AC48EE" w:rsidRDefault="005377C6" w:rsidP="00F7762E">
            <w:pPr>
              <w:spacing w:line="216" w:lineRule="auto"/>
              <w:jc w:val="center"/>
            </w:pPr>
            <w:r w:rsidRPr="00AC48EE">
              <w:t>дата рождения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</w:tr>
    </w:tbl>
    <w:p w:rsidR="005377C6" w:rsidRPr="00AC48EE" w:rsidRDefault="005377C6" w:rsidP="005377C6">
      <w:pPr>
        <w:spacing w:line="216" w:lineRule="auto"/>
        <w:ind w:left="-426"/>
        <w:jc w:val="both"/>
        <w:rPr>
          <w:sz w:val="18"/>
          <w:szCs w:val="18"/>
        </w:rPr>
      </w:pPr>
    </w:p>
    <w:p w:rsidR="005377C6" w:rsidRPr="00AC48EE" w:rsidRDefault="005377C6" w:rsidP="005377C6">
      <w:pPr>
        <w:spacing w:line="216" w:lineRule="auto"/>
        <w:ind w:left="-426"/>
        <w:jc w:val="both"/>
        <w:rPr>
          <w:sz w:val="18"/>
          <w:szCs w:val="18"/>
        </w:rPr>
      </w:pPr>
    </w:p>
    <w:tbl>
      <w:tblPr>
        <w:tblW w:w="9695" w:type="dxa"/>
        <w:tblInd w:w="-142" w:type="dxa"/>
        <w:tblLook w:val="04A0" w:firstRow="1" w:lastRow="0" w:firstColumn="1" w:lastColumn="0" w:noHBand="0" w:noVBand="1"/>
      </w:tblPr>
      <w:tblGrid>
        <w:gridCol w:w="709"/>
        <w:gridCol w:w="277"/>
        <w:gridCol w:w="421"/>
        <w:gridCol w:w="849"/>
        <w:gridCol w:w="438"/>
        <w:gridCol w:w="567"/>
        <w:gridCol w:w="92"/>
        <w:gridCol w:w="49"/>
        <w:gridCol w:w="567"/>
        <w:gridCol w:w="564"/>
        <w:gridCol w:w="138"/>
        <w:gridCol w:w="774"/>
        <w:gridCol w:w="208"/>
        <w:gridCol w:w="969"/>
        <w:gridCol w:w="566"/>
        <w:gridCol w:w="283"/>
        <w:gridCol w:w="709"/>
        <w:gridCol w:w="25"/>
        <w:gridCol w:w="1490"/>
      </w:tblGrid>
      <w:tr w:rsidR="00AC48EE" w:rsidRPr="00AC48EE" w:rsidTr="00DE2D90">
        <w:trPr>
          <w:trHeight w:val="120"/>
        </w:trPr>
        <w:tc>
          <w:tcPr>
            <w:tcW w:w="2256" w:type="dxa"/>
            <w:gridSpan w:val="4"/>
            <w:vMerge w:val="restart"/>
          </w:tcPr>
          <w:p w:rsidR="005377C6" w:rsidRPr="00AC48EE" w:rsidRDefault="005377C6" w:rsidP="00F7762E">
            <w:pPr>
              <w:spacing w:line="216" w:lineRule="auto"/>
            </w:pPr>
            <w:r w:rsidRPr="00AC48EE">
              <w:t>Место жительства:</w:t>
            </w:r>
          </w:p>
        </w:tc>
        <w:tc>
          <w:tcPr>
            <w:tcW w:w="1097" w:type="dxa"/>
            <w:gridSpan w:val="3"/>
            <w:vMerge w:val="restart"/>
          </w:tcPr>
          <w:p w:rsidR="005377C6" w:rsidRPr="00AC48EE" w:rsidRDefault="005377C6" w:rsidP="00F7762E">
            <w:pPr>
              <w:spacing w:line="216" w:lineRule="auto"/>
              <w:jc w:val="center"/>
            </w:pPr>
            <w:r w:rsidRPr="00AC48EE">
              <w:t>индекс</w:t>
            </w:r>
          </w:p>
        </w:tc>
        <w:tc>
          <w:tcPr>
            <w:tcW w:w="1318" w:type="dxa"/>
            <w:gridSpan w:val="4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982" w:type="dxa"/>
            <w:gridSpan w:val="2"/>
            <w:vMerge w:val="restart"/>
          </w:tcPr>
          <w:p w:rsidR="005377C6" w:rsidRPr="00AC48EE" w:rsidRDefault="005377C6" w:rsidP="00F7762E">
            <w:pPr>
              <w:spacing w:line="216" w:lineRule="auto"/>
              <w:jc w:val="center"/>
            </w:pPr>
            <w:r w:rsidRPr="00AC48EE">
              <w:t>страна</w:t>
            </w: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 w:val="restart"/>
          </w:tcPr>
          <w:p w:rsidR="005377C6" w:rsidRPr="00AC48EE" w:rsidRDefault="005377C6" w:rsidP="00F7762E">
            <w:pPr>
              <w:spacing w:line="216" w:lineRule="auto"/>
              <w:jc w:val="center"/>
            </w:pPr>
            <w:r w:rsidRPr="00AC48EE">
              <w:t>субъект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</w:tr>
      <w:tr w:rsidR="00AC48EE" w:rsidRPr="00AC48EE" w:rsidTr="00DE2D90">
        <w:trPr>
          <w:trHeight w:val="135"/>
        </w:trPr>
        <w:tc>
          <w:tcPr>
            <w:tcW w:w="2256" w:type="dxa"/>
            <w:gridSpan w:val="4"/>
            <w:vMerge/>
          </w:tcPr>
          <w:p w:rsidR="005377C6" w:rsidRPr="00AC48EE" w:rsidRDefault="005377C6" w:rsidP="00F7762E">
            <w:pPr>
              <w:spacing w:line="216" w:lineRule="auto"/>
            </w:pPr>
          </w:p>
        </w:tc>
        <w:tc>
          <w:tcPr>
            <w:tcW w:w="1097" w:type="dxa"/>
            <w:gridSpan w:val="3"/>
            <w:vMerge/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982" w:type="dxa"/>
            <w:gridSpan w:val="2"/>
            <w:vMerge/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/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</w:tr>
      <w:tr w:rsidR="00AC48EE" w:rsidRPr="00AC48EE" w:rsidTr="00DE2D90">
        <w:trPr>
          <w:trHeight w:val="105"/>
        </w:trPr>
        <w:tc>
          <w:tcPr>
            <w:tcW w:w="986" w:type="dxa"/>
            <w:gridSpan w:val="2"/>
            <w:vMerge w:val="restart"/>
          </w:tcPr>
          <w:p w:rsidR="005377C6" w:rsidRPr="00AC48EE" w:rsidRDefault="005377C6" w:rsidP="00F7762E">
            <w:pPr>
              <w:spacing w:line="216" w:lineRule="auto"/>
            </w:pPr>
            <w:proofErr w:type="gramStart"/>
            <w:r w:rsidRPr="00AC48EE">
              <w:t>район</w:t>
            </w:r>
            <w:proofErr w:type="gramEnd"/>
            <w:r w:rsidRPr="00AC48EE">
              <w:t>:</w:t>
            </w: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272" w:type="dxa"/>
            <w:gridSpan w:val="4"/>
            <w:vMerge w:val="restart"/>
          </w:tcPr>
          <w:p w:rsidR="005377C6" w:rsidRPr="00AC48EE" w:rsidRDefault="005377C6" w:rsidP="00F7762E">
            <w:pPr>
              <w:spacing w:line="216" w:lineRule="auto"/>
            </w:pPr>
            <w:r w:rsidRPr="00AC48EE">
              <w:t>нас.пункт</w:t>
            </w: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vMerge w:val="restart"/>
          </w:tcPr>
          <w:p w:rsidR="005377C6" w:rsidRPr="00AC48EE" w:rsidRDefault="005377C6" w:rsidP="00F7762E">
            <w:pPr>
              <w:spacing w:line="216" w:lineRule="auto"/>
            </w:pPr>
            <w:r w:rsidRPr="00AC48EE">
              <w:t>улица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</w:tr>
      <w:tr w:rsidR="00AC48EE" w:rsidRPr="00AC48EE" w:rsidTr="00DE2D90">
        <w:trPr>
          <w:trHeight w:val="150"/>
        </w:trPr>
        <w:tc>
          <w:tcPr>
            <w:tcW w:w="986" w:type="dxa"/>
            <w:gridSpan w:val="2"/>
            <w:vMerge/>
          </w:tcPr>
          <w:p w:rsidR="005377C6" w:rsidRPr="00AC48EE" w:rsidRDefault="005377C6" w:rsidP="00F7762E">
            <w:pPr>
              <w:spacing w:line="216" w:lineRule="auto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272" w:type="dxa"/>
            <w:gridSpan w:val="4"/>
            <w:vMerge/>
          </w:tcPr>
          <w:p w:rsidR="005377C6" w:rsidRPr="00AC48EE" w:rsidRDefault="005377C6" w:rsidP="00F7762E">
            <w:pPr>
              <w:spacing w:line="216" w:lineRule="auto"/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vMerge/>
          </w:tcPr>
          <w:p w:rsidR="005377C6" w:rsidRPr="00AC48EE" w:rsidRDefault="005377C6" w:rsidP="00F7762E">
            <w:pPr>
              <w:spacing w:line="216" w:lineRule="auto"/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</w:tr>
      <w:tr w:rsidR="00AC48EE" w:rsidRPr="00AC48EE" w:rsidTr="00DE2D90">
        <w:trPr>
          <w:gridAfter w:val="2"/>
          <w:wAfter w:w="1515" w:type="dxa"/>
          <w:trHeight w:val="105"/>
        </w:trPr>
        <w:tc>
          <w:tcPr>
            <w:tcW w:w="709" w:type="dxa"/>
            <w:vMerge w:val="restart"/>
          </w:tcPr>
          <w:p w:rsidR="005377C6" w:rsidRPr="00AC48EE" w:rsidRDefault="005377C6" w:rsidP="00F7762E">
            <w:pPr>
              <w:spacing w:line="216" w:lineRule="auto"/>
            </w:pPr>
            <w:proofErr w:type="gramStart"/>
            <w:r w:rsidRPr="00AC48EE">
              <w:t>дом</w:t>
            </w:r>
            <w:proofErr w:type="gramEnd"/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287" w:type="dxa"/>
            <w:gridSpan w:val="2"/>
            <w:vMerge w:val="restart"/>
          </w:tcPr>
          <w:p w:rsidR="005377C6" w:rsidRPr="00AC48EE" w:rsidRDefault="005377C6" w:rsidP="00F7762E">
            <w:pPr>
              <w:spacing w:line="216" w:lineRule="auto"/>
            </w:pPr>
            <w:r w:rsidRPr="00AC48EE">
              <w:t>корп./стр.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 w:val="restart"/>
          </w:tcPr>
          <w:p w:rsidR="005377C6" w:rsidRPr="00AC48EE" w:rsidRDefault="005377C6" w:rsidP="00F7762E">
            <w:pPr>
              <w:spacing w:line="216" w:lineRule="auto"/>
            </w:pPr>
            <w:r w:rsidRPr="00AC48EE">
              <w:t>кв.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774" w:type="dxa"/>
            <w:vMerge w:val="restart"/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2735" w:type="dxa"/>
            <w:gridSpan w:val="5"/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</w:tr>
      <w:tr w:rsidR="00AC48EE" w:rsidRPr="00AC48EE" w:rsidTr="00DE2D90">
        <w:trPr>
          <w:gridAfter w:val="2"/>
          <w:wAfter w:w="1515" w:type="dxa"/>
          <w:trHeight w:val="150"/>
        </w:trPr>
        <w:tc>
          <w:tcPr>
            <w:tcW w:w="709" w:type="dxa"/>
            <w:vMerge/>
          </w:tcPr>
          <w:p w:rsidR="005377C6" w:rsidRPr="00AC48EE" w:rsidRDefault="005377C6" w:rsidP="00F7762E">
            <w:pPr>
              <w:spacing w:line="216" w:lineRule="auto"/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1287" w:type="dxa"/>
            <w:gridSpan w:val="2"/>
            <w:vMerge/>
          </w:tcPr>
          <w:p w:rsidR="005377C6" w:rsidRPr="00AC48EE" w:rsidRDefault="005377C6" w:rsidP="00F7762E">
            <w:pPr>
              <w:spacing w:line="216" w:lineRule="auto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/>
          </w:tcPr>
          <w:p w:rsidR="005377C6" w:rsidRPr="00AC48EE" w:rsidRDefault="005377C6" w:rsidP="00F7762E">
            <w:pPr>
              <w:spacing w:line="216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774" w:type="dxa"/>
            <w:vMerge/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  <w:tc>
          <w:tcPr>
            <w:tcW w:w="2735" w:type="dxa"/>
            <w:gridSpan w:val="5"/>
          </w:tcPr>
          <w:p w:rsidR="005377C6" w:rsidRPr="00AC48EE" w:rsidRDefault="005377C6" w:rsidP="00F7762E">
            <w:pPr>
              <w:spacing w:line="216" w:lineRule="auto"/>
              <w:jc w:val="center"/>
            </w:pPr>
          </w:p>
        </w:tc>
      </w:tr>
    </w:tbl>
    <w:p w:rsidR="00DE2D90" w:rsidRPr="00AC48EE" w:rsidRDefault="00C81E2C" w:rsidP="00DE2D90">
      <w:pPr>
        <w:autoSpaceDE w:val="0"/>
        <w:autoSpaceDN w:val="0"/>
        <w:adjustRightInd w:val="0"/>
        <w:jc w:val="both"/>
      </w:pPr>
      <w:r w:rsidRPr="00AC48EE">
        <w:t>Класс ____________</w:t>
      </w:r>
    </w:p>
    <w:p w:rsidR="00C81E2C" w:rsidRPr="00AC48EE" w:rsidRDefault="00C81E2C" w:rsidP="00DE2D90">
      <w:pPr>
        <w:autoSpaceDE w:val="0"/>
        <w:autoSpaceDN w:val="0"/>
        <w:adjustRightInd w:val="0"/>
        <w:jc w:val="both"/>
      </w:pPr>
    </w:p>
    <w:tbl>
      <w:tblPr>
        <w:tblStyle w:val="a7"/>
        <w:tblW w:w="665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81"/>
        <w:gridCol w:w="959"/>
        <w:gridCol w:w="324"/>
        <w:gridCol w:w="1704"/>
        <w:gridCol w:w="282"/>
        <w:gridCol w:w="1004"/>
      </w:tblGrid>
      <w:tr w:rsidR="00AC48EE" w:rsidRPr="00AC48EE" w:rsidTr="00DE2D90">
        <w:tc>
          <w:tcPr>
            <w:tcW w:w="2100" w:type="dxa"/>
            <w:tcBorders>
              <w:right w:val="single" w:sz="4" w:space="0" w:color="auto"/>
            </w:tcBorders>
          </w:tcPr>
          <w:p w:rsidR="00DE2D90" w:rsidRPr="00AC48EE" w:rsidRDefault="00DE2D90" w:rsidP="00DE2D90">
            <w:pPr>
              <w:autoSpaceDE w:val="0"/>
              <w:autoSpaceDN w:val="0"/>
              <w:adjustRightInd w:val="0"/>
              <w:jc w:val="both"/>
            </w:pPr>
            <w:r w:rsidRPr="00AC48EE">
              <w:t xml:space="preserve">Форма обучения: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90" w:rsidRPr="00AC48EE" w:rsidRDefault="00DE2D90" w:rsidP="00DE2D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E2D90" w:rsidRPr="00AC48EE" w:rsidRDefault="00DE2D90" w:rsidP="00DE2D90">
            <w:pPr>
              <w:autoSpaceDE w:val="0"/>
              <w:autoSpaceDN w:val="0"/>
              <w:adjustRightInd w:val="0"/>
              <w:jc w:val="both"/>
            </w:pPr>
            <w:r w:rsidRPr="00AC48EE">
              <w:t>очная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90" w:rsidRPr="00AC48EE" w:rsidRDefault="00DE2D90" w:rsidP="00DE2D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DE2D90" w:rsidRPr="00AC48EE" w:rsidRDefault="00DE2D90" w:rsidP="00DE2D90">
            <w:pPr>
              <w:autoSpaceDE w:val="0"/>
              <w:autoSpaceDN w:val="0"/>
              <w:adjustRightInd w:val="0"/>
              <w:jc w:val="both"/>
            </w:pPr>
            <w:r w:rsidRPr="00AC48EE">
              <w:t>очно-заочная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90" w:rsidRPr="00AC48EE" w:rsidRDefault="00DE2D90" w:rsidP="00DE2D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DE2D90" w:rsidRPr="00AC48EE" w:rsidRDefault="00DE2D90" w:rsidP="00DE2D90">
            <w:pPr>
              <w:autoSpaceDE w:val="0"/>
              <w:autoSpaceDN w:val="0"/>
              <w:adjustRightInd w:val="0"/>
              <w:jc w:val="both"/>
            </w:pPr>
            <w:r w:rsidRPr="00AC48EE">
              <w:t>заочная</w:t>
            </w:r>
          </w:p>
        </w:tc>
      </w:tr>
    </w:tbl>
    <w:p w:rsidR="00DE2D90" w:rsidRPr="00AC48EE" w:rsidRDefault="00DE2D90" w:rsidP="00DE2D90">
      <w:pPr>
        <w:autoSpaceDE w:val="0"/>
        <w:autoSpaceDN w:val="0"/>
        <w:adjustRightInd w:val="0"/>
        <w:jc w:val="both"/>
      </w:pPr>
    </w:p>
    <w:p w:rsidR="00D05143" w:rsidRPr="00AC48EE" w:rsidRDefault="00D05143" w:rsidP="00D05143">
      <w:pPr>
        <w:autoSpaceDE w:val="0"/>
        <w:autoSpaceDN w:val="0"/>
        <w:adjustRightInd w:val="0"/>
        <w:jc w:val="both"/>
      </w:pPr>
      <w:r w:rsidRPr="00AC48EE">
        <w:t xml:space="preserve">Сведения о родителях (законных представителях) </w:t>
      </w:r>
      <w:r w:rsidRPr="00AC48EE">
        <w:rPr>
          <w:sz w:val="20"/>
          <w:szCs w:val="20"/>
        </w:rPr>
        <w:t>(мать, отец, опекун, попечитель (указать))</w:t>
      </w:r>
      <w:r w:rsidRPr="00AC48EE">
        <w:t>:</w:t>
      </w:r>
    </w:p>
    <w:p w:rsidR="00D05143" w:rsidRPr="00AC48EE" w:rsidRDefault="00D05143" w:rsidP="00D05143">
      <w:pPr>
        <w:autoSpaceDE w:val="0"/>
        <w:autoSpaceDN w:val="0"/>
        <w:adjustRightInd w:val="0"/>
        <w:jc w:val="both"/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459"/>
        <w:gridCol w:w="9322"/>
      </w:tblGrid>
      <w:tr w:rsidR="00AC48EE" w:rsidRPr="00AC48EE" w:rsidTr="00D05143">
        <w:trPr>
          <w:trHeight w:val="165"/>
        </w:trPr>
        <w:tc>
          <w:tcPr>
            <w:tcW w:w="459" w:type="dxa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1)</w:t>
            </w:r>
          </w:p>
        </w:tc>
        <w:tc>
          <w:tcPr>
            <w:tcW w:w="9322" w:type="dxa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D05143">
        <w:trPr>
          <w:trHeight w:val="174"/>
        </w:trPr>
        <w:tc>
          <w:tcPr>
            <w:tcW w:w="459" w:type="dxa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9322" w:type="dxa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jc w:val="center"/>
            </w:pPr>
            <w:r w:rsidRPr="00AC48EE">
              <w:rPr>
                <w:sz w:val="16"/>
                <w:szCs w:val="16"/>
              </w:rPr>
              <w:t xml:space="preserve">фамилия, имя, отчество (при наличии) </w:t>
            </w:r>
          </w:p>
        </w:tc>
      </w:tr>
    </w:tbl>
    <w:p w:rsidR="00D05143" w:rsidRPr="00AC48EE" w:rsidRDefault="00D05143" w:rsidP="00D05143">
      <w:pPr>
        <w:spacing w:line="216" w:lineRule="auto"/>
        <w:jc w:val="center"/>
      </w:pPr>
    </w:p>
    <w:tbl>
      <w:tblPr>
        <w:tblW w:w="9784" w:type="dxa"/>
        <w:tblInd w:w="-142" w:type="dxa"/>
        <w:tblLook w:val="04A0" w:firstRow="1" w:lastRow="0" w:firstColumn="1" w:lastColumn="0" w:noHBand="0" w:noVBand="1"/>
      </w:tblPr>
      <w:tblGrid>
        <w:gridCol w:w="459"/>
        <w:gridCol w:w="251"/>
        <w:gridCol w:w="273"/>
        <w:gridCol w:w="408"/>
        <w:gridCol w:w="945"/>
        <w:gridCol w:w="324"/>
        <w:gridCol w:w="563"/>
        <w:gridCol w:w="92"/>
        <w:gridCol w:w="49"/>
        <w:gridCol w:w="567"/>
        <w:gridCol w:w="560"/>
        <w:gridCol w:w="130"/>
        <w:gridCol w:w="1058"/>
        <w:gridCol w:w="191"/>
        <w:gridCol w:w="921"/>
        <w:gridCol w:w="564"/>
        <w:gridCol w:w="283"/>
        <w:gridCol w:w="709"/>
        <w:gridCol w:w="25"/>
        <w:gridCol w:w="1412"/>
      </w:tblGrid>
      <w:tr w:rsidR="00AC48EE" w:rsidRPr="00AC48EE" w:rsidTr="00C81E2C">
        <w:trPr>
          <w:trHeight w:val="120"/>
        </w:trPr>
        <w:tc>
          <w:tcPr>
            <w:tcW w:w="2336" w:type="dxa"/>
            <w:gridSpan w:val="5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Место жительства:</w:t>
            </w:r>
          </w:p>
        </w:tc>
        <w:tc>
          <w:tcPr>
            <w:tcW w:w="979" w:type="dxa"/>
            <w:gridSpan w:val="3"/>
            <w:vMerge w:val="restart"/>
          </w:tcPr>
          <w:p w:rsidR="00D05143" w:rsidRPr="00AC48EE" w:rsidRDefault="00D05143" w:rsidP="00F7762E">
            <w:pPr>
              <w:spacing w:line="216" w:lineRule="auto"/>
              <w:jc w:val="center"/>
            </w:pPr>
            <w:r w:rsidRPr="00AC48EE">
              <w:t>индекс</w:t>
            </w:r>
          </w:p>
        </w:tc>
        <w:tc>
          <w:tcPr>
            <w:tcW w:w="1306" w:type="dxa"/>
            <w:gridSpan w:val="4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49" w:type="dxa"/>
            <w:gridSpan w:val="2"/>
            <w:vMerge w:val="restart"/>
          </w:tcPr>
          <w:p w:rsidR="00D05143" w:rsidRPr="00AC48EE" w:rsidRDefault="00D05143" w:rsidP="00F7762E">
            <w:pPr>
              <w:spacing w:line="216" w:lineRule="auto"/>
              <w:jc w:val="center"/>
            </w:pPr>
            <w:r w:rsidRPr="00AC48EE">
              <w:t>страна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 w:val="restart"/>
          </w:tcPr>
          <w:p w:rsidR="00D05143" w:rsidRPr="00AC48EE" w:rsidRDefault="00D05143" w:rsidP="00F7762E">
            <w:pPr>
              <w:spacing w:line="216" w:lineRule="auto"/>
              <w:jc w:val="center"/>
            </w:pPr>
            <w:r w:rsidRPr="00AC48EE">
              <w:t>субъект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C81E2C">
        <w:trPr>
          <w:trHeight w:val="135"/>
        </w:trPr>
        <w:tc>
          <w:tcPr>
            <w:tcW w:w="2336" w:type="dxa"/>
            <w:gridSpan w:val="5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979" w:type="dxa"/>
            <w:gridSpan w:val="3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49" w:type="dxa"/>
            <w:gridSpan w:val="2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C81E2C">
        <w:trPr>
          <w:trHeight w:val="105"/>
        </w:trPr>
        <w:tc>
          <w:tcPr>
            <w:tcW w:w="983" w:type="dxa"/>
            <w:gridSpan w:val="3"/>
            <w:vMerge w:val="restart"/>
          </w:tcPr>
          <w:p w:rsidR="00D05143" w:rsidRPr="00AC48EE" w:rsidRDefault="00D05143" w:rsidP="00F7762E">
            <w:pPr>
              <w:spacing w:line="216" w:lineRule="auto"/>
            </w:pPr>
            <w:proofErr w:type="gramStart"/>
            <w:r w:rsidRPr="00AC48EE">
              <w:t>район</w:t>
            </w:r>
            <w:proofErr w:type="gramEnd"/>
            <w:r w:rsidRPr="00AC48EE">
              <w:t>: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68" w:type="dxa"/>
            <w:gridSpan w:val="4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нас.пункт</w:t>
            </w:r>
          </w:p>
        </w:tc>
        <w:tc>
          <w:tcPr>
            <w:tcW w:w="2300" w:type="dxa"/>
            <w:gridSpan w:val="4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847" w:type="dxa"/>
            <w:gridSpan w:val="2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улица</w:t>
            </w: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C81E2C">
        <w:trPr>
          <w:trHeight w:val="150"/>
        </w:trPr>
        <w:tc>
          <w:tcPr>
            <w:tcW w:w="983" w:type="dxa"/>
            <w:gridSpan w:val="3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68" w:type="dxa"/>
            <w:gridSpan w:val="4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847" w:type="dxa"/>
            <w:gridSpan w:val="2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C81E2C">
        <w:trPr>
          <w:gridAfter w:val="2"/>
          <w:wAfter w:w="1437" w:type="dxa"/>
          <w:trHeight w:val="105"/>
        </w:trPr>
        <w:tc>
          <w:tcPr>
            <w:tcW w:w="710" w:type="dxa"/>
            <w:gridSpan w:val="2"/>
            <w:vMerge w:val="restart"/>
          </w:tcPr>
          <w:p w:rsidR="00D05143" w:rsidRPr="00AC48EE" w:rsidRDefault="00D05143" w:rsidP="00F7762E">
            <w:pPr>
              <w:spacing w:line="216" w:lineRule="auto"/>
            </w:pPr>
            <w:proofErr w:type="gramStart"/>
            <w:r w:rsidRPr="00AC48EE">
              <w:t>дом</w:t>
            </w:r>
            <w:proofErr w:type="gramEnd"/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69" w:type="dxa"/>
            <w:gridSpan w:val="2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корп./стр.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кв.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058" w:type="dxa"/>
            <w:vMerge w:val="restart"/>
          </w:tcPr>
          <w:p w:rsidR="00D05143" w:rsidRPr="00AC48EE" w:rsidRDefault="00D05143" w:rsidP="00F7762E">
            <w:pPr>
              <w:spacing w:line="216" w:lineRule="auto"/>
              <w:jc w:val="center"/>
            </w:pPr>
            <w:r w:rsidRPr="00AC48EE">
              <w:t>телефон</w:t>
            </w:r>
          </w:p>
        </w:tc>
        <w:tc>
          <w:tcPr>
            <w:tcW w:w="2668" w:type="dxa"/>
            <w:gridSpan w:val="5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C81E2C">
        <w:trPr>
          <w:gridAfter w:val="2"/>
          <w:wAfter w:w="1437" w:type="dxa"/>
          <w:trHeight w:val="150"/>
        </w:trPr>
        <w:tc>
          <w:tcPr>
            <w:tcW w:w="710" w:type="dxa"/>
            <w:gridSpan w:val="2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69" w:type="dxa"/>
            <w:gridSpan w:val="2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058" w:type="dxa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2668" w:type="dxa"/>
            <w:gridSpan w:val="5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C81E2C">
        <w:trPr>
          <w:trHeight w:val="165"/>
        </w:trPr>
        <w:tc>
          <w:tcPr>
            <w:tcW w:w="459" w:type="dxa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lastRenderedPageBreak/>
              <w:t>2)</w:t>
            </w:r>
          </w:p>
        </w:tc>
        <w:tc>
          <w:tcPr>
            <w:tcW w:w="9322" w:type="dxa"/>
            <w:gridSpan w:val="19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C81E2C">
        <w:trPr>
          <w:trHeight w:val="174"/>
        </w:trPr>
        <w:tc>
          <w:tcPr>
            <w:tcW w:w="459" w:type="dxa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9322" w:type="dxa"/>
            <w:gridSpan w:val="19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jc w:val="center"/>
            </w:pPr>
            <w:r w:rsidRPr="00AC48EE">
              <w:rPr>
                <w:sz w:val="16"/>
                <w:szCs w:val="16"/>
              </w:rPr>
              <w:t xml:space="preserve">фамилия, имя, отчество (при наличии) </w:t>
            </w:r>
          </w:p>
        </w:tc>
      </w:tr>
    </w:tbl>
    <w:p w:rsidR="00D05143" w:rsidRPr="00AC48EE" w:rsidRDefault="00D05143" w:rsidP="00D05143">
      <w:pPr>
        <w:spacing w:line="216" w:lineRule="auto"/>
        <w:jc w:val="center"/>
      </w:pPr>
    </w:p>
    <w:tbl>
      <w:tblPr>
        <w:tblW w:w="9784" w:type="dxa"/>
        <w:tblInd w:w="-142" w:type="dxa"/>
        <w:tblLook w:val="04A0" w:firstRow="1" w:lastRow="0" w:firstColumn="1" w:lastColumn="0" w:noHBand="0" w:noVBand="1"/>
      </w:tblPr>
      <w:tblGrid>
        <w:gridCol w:w="710"/>
        <w:gridCol w:w="273"/>
        <w:gridCol w:w="408"/>
        <w:gridCol w:w="945"/>
        <w:gridCol w:w="324"/>
        <w:gridCol w:w="563"/>
        <w:gridCol w:w="92"/>
        <w:gridCol w:w="49"/>
        <w:gridCol w:w="567"/>
        <w:gridCol w:w="560"/>
        <w:gridCol w:w="130"/>
        <w:gridCol w:w="1058"/>
        <w:gridCol w:w="191"/>
        <w:gridCol w:w="921"/>
        <w:gridCol w:w="564"/>
        <w:gridCol w:w="283"/>
        <w:gridCol w:w="709"/>
        <w:gridCol w:w="25"/>
        <w:gridCol w:w="1412"/>
      </w:tblGrid>
      <w:tr w:rsidR="00AC48EE" w:rsidRPr="00AC48EE" w:rsidTr="00F7762E">
        <w:trPr>
          <w:trHeight w:val="120"/>
        </w:trPr>
        <w:tc>
          <w:tcPr>
            <w:tcW w:w="2336" w:type="dxa"/>
            <w:gridSpan w:val="4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Место жительства:</w:t>
            </w:r>
          </w:p>
        </w:tc>
        <w:tc>
          <w:tcPr>
            <w:tcW w:w="979" w:type="dxa"/>
            <w:gridSpan w:val="3"/>
            <w:vMerge w:val="restart"/>
          </w:tcPr>
          <w:p w:rsidR="00D05143" w:rsidRPr="00AC48EE" w:rsidRDefault="00D05143" w:rsidP="00F7762E">
            <w:pPr>
              <w:spacing w:line="216" w:lineRule="auto"/>
              <w:jc w:val="center"/>
            </w:pPr>
            <w:r w:rsidRPr="00AC48EE">
              <w:t>индекс</w:t>
            </w:r>
          </w:p>
        </w:tc>
        <w:tc>
          <w:tcPr>
            <w:tcW w:w="1306" w:type="dxa"/>
            <w:gridSpan w:val="4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49" w:type="dxa"/>
            <w:gridSpan w:val="2"/>
            <w:vMerge w:val="restart"/>
          </w:tcPr>
          <w:p w:rsidR="00D05143" w:rsidRPr="00AC48EE" w:rsidRDefault="00D05143" w:rsidP="00F7762E">
            <w:pPr>
              <w:spacing w:line="216" w:lineRule="auto"/>
              <w:jc w:val="center"/>
            </w:pPr>
            <w:r w:rsidRPr="00AC48EE">
              <w:t>страна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 w:val="restart"/>
          </w:tcPr>
          <w:p w:rsidR="00D05143" w:rsidRPr="00AC48EE" w:rsidRDefault="00D05143" w:rsidP="00F7762E">
            <w:pPr>
              <w:spacing w:line="216" w:lineRule="auto"/>
              <w:jc w:val="center"/>
            </w:pPr>
            <w:r w:rsidRPr="00AC48EE">
              <w:t>субъект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35"/>
        </w:trPr>
        <w:tc>
          <w:tcPr>
            <w:tcW w:w="2336" w:type="dxa"/>
            <w:gridSpan w:val="4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979" w:type="dxa"/>
            <w:gridSpan w:val="3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49" w:type="dxa"/>
            <w:gridSpan w:val="2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05"/>
        </w:trPr>
        <w:tc>
          <w:tcPr>
            <w:tcW w:w="983" w:type="dxa"/>
            <w:gridSpan w:val="2"/>
            <w:vMerge w:val="restart"/>
          </w:tcPr>
          <w:p w:rsidR="00D05143" w:rsidRPr="00AC48EE" w:rsidRDefault="00D05143" w:rsidP="00F7762E">
            <w:pPr>
              <w:spacing w:line="216" w:lineRule="auto"/>
            </w:pPr>
            <w:proofErr w:type="gramStart"/>
            <w:r w:rsidRPr="00AC48EE">
              <w:t>район</w:t>
            </w:r>
            <w:proofErr w:type="gramEnd"/>
            <w:r w:rsidRPr="00AC48EE">
              <w:t>: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68" w:type="dxa"/>
            <w:gridSpan w:val="4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нас.пункт</w:t>
            </w:r>
          </w:p>
        </w:tc>
        <w:tc>
          <w:tcPr>
            <w:tcW w:w="2300" w:type="dxa"/>
            <w:gridSpan w:val="4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847" w:type="dxa"/>
            <w:gridSpan w:val="2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улица</w:t>
            </w: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50"/>
        </w:trPr>
        <w:tc>
          <w:tcPr>
            <w:tcW w:w="983" w:type="dxa"/>
            <w:gridSpan w:val="2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68" w:type="dxa"/>
            <w:gridSpan w:val="4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847" w:type="dxa"/>
            <w:gridSpan w:val="2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gridAfter w:val="2"/>
          <w:wAfter w:w="1437" w:type="dxa"/>
          <w:trHeight w:val="105"/>
        </w:trPr>
        <w:tc>
          <w:tcPr>
            <w:tcW w:w="710" w:type="dxa"/>
            <w:vMerge w:val="restart"/>
          </w:tcPr>
          <w:p w:rsidR="00D05143" w:rsidRPr="00AC48EE" w:rsidRDefault="00D05143" w:rsidP="00F7762E">
            <w:pPr>
              <w:spacing w:line="216" w:lineRule="auto"/>
            </w:pPr>
            <w:proofErr w:type="gramStart"/>
            <w:r w:rsidRPr="00AC48EE">
              <w:t>дом</w:t>
            </w:r>
            <w:proofErr w:type="gramEnd"/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69" w:type="dxa"/>
            <w:gridSpan w:val="2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корп./стр.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 w:val="restart"/>
          </w:tcPr>
          <w:p w:rsidR="00D05143" w:rsidRPr="00AC48EE" w:rsidRDefault="00D05143" w:rsidP="00F7762E">
            <w:pPr>
              <w:spacing w:line="216" w:lineRule="auto"/>
            </w:pPr>
            <w:r w:rsidRPr="00AC48EE">
              <w:t>кв.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058" w:type="dxa"/>
            <w:vMerge w:val="restart"/>
          </w:tcPr>
          <w:p w:rsidR="00D05143" w:rsidRPr="00AC48EE" w:rsidRDefault="00D05143" w:rsidP="00F7762E">
            <w:pPr>
              <w:spacing w:line="216" w:lineRule="auto"/>
              <w:jc w:val="center"/>
            </w:pPr>
            <w:r w:rsidRPr="00AC48EE">
              <w:t>телефон</w:t>
            </w:r>
          </w:p>
        </w:tc>
        <w:tc>
          <w:tcPr>
            <w:tcW w:w="2668" w:type="dxa"/>
            <w:gridSpan w:val="5"/>
            <w:tcBorders>
              <w:bottom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gridAfter w:val="2"/>
          <w:wAfter w:w="1437" w:type="dxa"/>
          <w:trHeight w:val="150"/>
        </w:trPr>
        <w:tc>
          <w:tcPr>
            <w:tcW w:w="710" w:type="dxa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269" w:type="dxa"/>
            <w:gridSpan w:val="2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/>
          </w:tcPr>
          <w:p w:rsidR="00D05143" w:rsidRPr="00AC48EE" w:rsidRDefault="00D05143" w:rsidP="00F7762E">
            <w:pPr>
              <w:spacing w:line="216" w:lineRule="auto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1058" w:type="dxa"/>
            <w:vMerge/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  <w:tc>
          <w:tcPr>
            <w:tcW w:w="2668" w:type="dxa"/>
            <w:gridSpan w:val="5"/>
            <w:tcBorders>
              <w:top w:val="single" w:sz="4" w:space="0" w:color="auto"/>
            </w:tcBorders>
          </w:tcPr>
          <w:p w:rsidR="00D05143" w:rsidRPr="00AC48EE" w:rsidRDefault="00D05143" w:rsidP="00F7762E">
            <w:pPr>
              <w:spacing w:line="216" w:lineRule="auto"/>
              <w:jc w:val="center"/>
            </w:pPr>
          </w:p>
        </w:tc>
      </w:tr>
    </w:tbl>
    <w:p w:rsidR="00D05143" w:rsidRPr="00AC48EE" w:rsidRDefault="00D05143" w:rsidP="00D051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03E93" w:rsidRPr="00AC48EE" w:rsidRDefault="00D05143" w:rsidP="002F6493">
      <w:pPr>
        <w:autoSpaceDE w:val="0"/>
        <w:autoSpaceDN w:val="0"/>
        <w:adjustRightInd w:val="0"/>
        <w:jc w:val="both"/>
      </w:pPr>
      <w:r w:rsidRPr="00AC48EE">
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</w:t>
      </w:r>
      <w:r w:rsidR="002F6493" w:rsidRPr="00AC48EE">
        <w:t xml:space="preserve">, </w:t>
      </w:r>
      <w:r w:rsidR="00E16859" w:rsidRPr="00AC48EE">
        <w:t xml:space="preserve">с образовательными программами, </w:t>
      </w:r>
      <w:r w:rsidR="002F6493" w:rsidRPr="00AC48EE">
        <w:t xml:space="preserve">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</w:t>
      </w:r>
      <w:r w:rsidR="002F6493" w:rsidRPr="00AC48EE">
        <w:rPr>
          <w:bCs/>
        </w:rPr>
        <w:t>распорядительным актом органа местного самоуправления города Тюмени о закреплении образовательных организаций за конкретными территориями городского округа</w:t>
      </w:r>
      <w:r w:rsidR="002F6493" w:rsidRPr="00AC48EE">
        <w:t xml:space="preserve">, ознакомлен. </w:t>
      </w:r>
      <w:r w:rsidR="00C03E93" w:rsidRPr="00AC48EE">
        <w:rPr>
          <w:sz w:val="22"/>
          <w:szCs w:val="22"/>
        </w:rPr>
        <w:t>Р</w:t>
      </w:r>
      <w:r w:rsidR="00E16859" w:rsidRPr="00AC48EE">
        <w:t>асписка</w:t>
      </w:r>
      <w:r w:rsidR="00C03E93" w:rsidRPr="00AC48EE">
        <w:t xml:space="preserve"> в получении заявления о приеме в образовательное учреждение, документов получ</w:t>
      </w:r>
      <w:r w:rsidR="00E16859" w:rsidRPr="00AC48EE">
        <w:t>ена</w:t>
      </w:r>
      <w:r w:rsidR="002F6493" w:rsidRPr="00AC48EE">
        <w:t>.</w:t>
      </w:r>
    </w:p>
    <w:p w:rsidR="002F6493" w:rsidRPr="00AC48EE" w:rsidRDefault="002F6493" w:rsidP="002F6493">
      <w:pPr>
        <w:autoSpaceDE w:val="0"/>
        <w:autoSpaceDN w:val="0"/>
        <w:adjustRightInd w:val="0"/>
        <w:jc w:val="both"/>
      </w:pPr>
    </w:p>
    <w:p w:rsidR="002F6493" w:rsidRPr="00AC48EE" w:rsidRDefault="002F6493" w:rsidP="002F6493">
      <w:pPr>
        <w:autoSpaceDE w:val="0"/>
        <w:autoSpaceDN w:val="0"/>
        <w:adjustRightInd w:val="0"/>
        <w:jc w:val="both"/>
      </w:pPr>
    </w:p>
    <w:p w:rsidR="00C03E93" w:rsidRPr="00AC48EE" w:rsidRDefault="00C03E93" w:rsidP="00C03E93">
      <w:pPr>
        <w:spacing w:line="216" w:lineRule="auto"/>
        <w:ind w:left="-426"/>
        <w:jc w:val="both"/>
        <w:rPr>
          <w:sz w:val="18"/>
          <w:szCs w:val="18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34"/>
        <w:gridCol w:w="1521"/>
        <w:gridCol w:w="1105"/>
        <w:gridCol w:w="1548"/>
        <w:gridCol w:w="2589"/>
        <w:gridCol w:w="2226"/>
      </w:tblGrid>
      <w:tr w:rsidR="00AC48EE" w:rsidRPr="00AC48EE" w:rsidTr="00E16859">
        <w:trPr>
          <w:trHeight w:val="120"/>
        </w:trPr>
        <w:tc>
          <w:tcPr>
            <w:tcW w:w="934" w:type="dxa"/>
            <w:vMerge w:val="restart"/>
          </w:tcPr>
          <w:p w:rsidR="00C03E93" w:rsidRPr="00AC48EE" w:rsidRDefault="00C03E93" w:rsidP="00F7762E">
            <w:pPr>
              <w:spacing w:line="216" w:lineRule="auto"/>
              <w:jc w:val="center"/>
            </w:pPr>
            <w:r w:rsidRPr="00AC48EE">
              <w:t>Дата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right"/>
            </w:pPr>
          </w:p>
        </w:tc>
        <w:tc>
          <w:tcPr>
            <w:tcW w:w="1105" w:type="dxa"/>
            <w:vMerge w:val="restart"/>
          </w:tcPr>
          <w:p w:rsidR="00C03E93" w:rsidRPr="00AC48EE" w:rsidRDefault="00C03E93" w:rsidP="00F7762E">
            <w:pPr>
              <w:spacing w:line="216" w:lineRule="auto"/>
              <w:jc w:val="center"/>
            </w:pPr>
            <w:r w:rsidRPr="00AC48EE">
              <w:t>Подпись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2589" w:type="dxa"/>
            <w:vMerge w:val="restart"/>
          </w:tcPr>
          <w:p w:rsidR="00C03E93" w:rsidRPr="00AC48EE" w:rsidRDefault="00C03E93" w:rsidP="00F7762E">
            <w:pPr>
              <w:spacing w:line="216" w:lineRule="auto"/>
              <w:jc w:val="center"/>
            </w:pPr>
            <w:r w:rsidRPr="00AC48EE">
              <w:t>Фамилия, инициалы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</w:tr>
      <w:tr w:rsidR="00AC48EE" w:rsidRPr="00AC48EE" w:rsidTr="00E16859">
        <w:trPr>
          <w:trHeight w:val="150"/>
        </w:trPr>
        <w:tc>
          <w:tcPr>
            <w:tcW w:w="934" w:type="dxa"/>
            <w:vMerge/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right"/>
            </w:pPr>
          </w:p>
        </w:tc>
        <w:tc>
          <w:tcPr>
            <w:tcW w:w="1105" w:type="dxa"/>
            <w:vMerge/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2589" w:type="dxa"/>
            <w:vMerge/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</w:tr>
      <w:tr w:rsidR="00AC48EE" w:rsidRPr="00AC48EE" w:rsidTr="00E16859">
        <w:trPr>
          <w:trHeight w:val="120"/>
        </w:trPr>
        <w:tc>
          <w:tcPr>
            <w:tcW w:w="934" w:type="dxa"/>
            <w:vMerge w:val="restart"/>
          </w:tcPr>
          <w:p w:rsidR="00C03E93" w:rsidRPr="00AC48EE" w:rsidRDefault="00C03E93" w:rsidP="00F7762E">
            <w:pPr>
              <w:spacing w:line="216" w:lineRule="auto"/>
              <w:jc w:val="center"/>
            </w:pPr>
            <w:r w:rsidRPr="00AC48EE">
              <w:t>Дата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right"/>
            </w:pPr>
          </w:p>
        </w:tc>
        <w:tc>
          <w:tcPr>
            <w:tcW w:w="1105" w:type="dxa"/>
            <w:vMerge w:val="restart"/>
          </w:tcPr>
          <w:p w:rsidR="00C03E93" w:rsidRPr="00AC48EE" w:rsidRDefault="00C03E93" w:rsidP="00F7762E">
            <w:pPr>
              <w:spacing w:line="216" w:lineRule="auto"/>
              <w:jc w:val="center"/>
            </w:pPr>
            <w:r w:rsidRPr="00AC48EE">
              <w:t>Подпись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2589" w:type="dxa"/>
            <w:vMerge w:val="restart"/>
          </w:tcPr>
          <w:p w:rsidR="00C03E93" w:rsidRPr="00AC48EE" w:rsidRDefault="00C03E93" w:rsidP="00F7762E">
            <w:pPr>
              <w:spacing w:line="216" w:lineRule="auto"/>
              <w:jc w:val="center"/>
            </w:pPr>
            <w:r w:rsidRPr="00AC48EE">
              <w:t>Фамилия, инициалы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</w:tr>
      <w:tr w:rsidR="00AC48EE" w:rsidRPr="00AC48EE" w:rsidTr="00E16859">
        <w:trPr>
          <w:trHeight w:val="150"/>
        </w:trPr>
        <w:tc>
          <w:tcPr>
            <w:tcW w:w="934" w:type="dxa"/>
            <w:vMerge/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right"/>
            </w:pPr>
          </w:p>
        </w:tc>
        <w:tc>
          <w:tcPr>
            <w:tcW w:w="1105" w:type="dxa"/>
            <w:vMerge/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2589" w:type="dxa"/>
            <w:vMerge/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C03E93" w:rsidRPr="00AC48EE" w:rsidRDefault="00C03E93" w:rsidP="00F7762E">
            <w:pPr>
              <w:spacing w:line="216" w:lineRule="auto"/>
              <w:jc w:val="center"/>
            </w:pPr>
          </w:p>
        </w:tc>
      </w:tr>
    </w:tbl>
    <w:p w:rsidR="007B6917" w:rsidRPr="00AC48EE" w:rsidRDefault="007B6917" w:rsidP="00C03E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917" w:rsidRPr="00AC48EE" w:rsidRDefault="007B6917">
      <w:r w:rsidRPr="00AC48EE"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8EE" w:rsidRPr="00AC48EE" w:rsidTr="00F7762E">
        <w:tc>
          <w:tcPr>
            <w:tcW w:w="4814" w:type="dxa"/>
          </w:tcPr>
          <w:p w:rsidR="002862CF" w:rsidRPr="00AC48EE" w:rsidRDefault="002862CF" w:rsidP="00F7762E">
            <w:pPr>
              <w:rPr>
                <w:sz w:val="28"/>
              </w:rPr>
            </w:pPr>
          </w:p>
        </w:tc>
        <w:tc>
          <w:tcPr>
            <w:tcW w:w="4814" w:type="dxa"/>
          </w:tcPr>
          <w:p w:rsidR="002862CF" w:rsidRPr="00AC48EE" w:rsidRDefault="002862CF" w:rsidP="00A84B61">
            <w:pPr>
              <w:rPr>
                <w:sz w:val="28"/>
              </w:rPr>
            </w:pPr>
            <w:r w:rsidRPr="00AC48EE">
              <w:t>Приложение 2 к Пра</w:t>
            </w:r>
            <w:r w:rsidR="00125D06" w:rsidRPr="00AC48EE">
              <w:t xml:space="preserve">вилам приема учащихся в МАОУ </w:t>
            </w:r>
            <w:r w:rsidR="007D00F3" w:rsidRPr="00AC48EE">
              <w:t>СОШ</w:t>
            </w:r>
            <w:r w:rsidRPr="00AC48EE">
              <w:t xml:space="preserve"> № </w:t>
            </w:r>
            <w:r w:rsidR="00A84B61" w:rsidRPr="00AC48EE">
              <w:t>43</w:t>
            </w:r>
            <w:r w:rsidRPr="00AC48EE">
              <w:t xml:space="preserve"> города Тюмени на обучение по образовательным программам начального общего, основного общего и среднего общего образования</w:t>
            </w:r>
          </w:p>
        </w:tc>
      </w:tr>
    </w:tbl>
    <w:p w:rsidR="002862CF" w:rsidRPr="00AC48EE" w:rsidRDefault="002862CF" w:rsidP="002862CF">
      <w:pPr>
        <w:rPr>
          <w:sz w:val="26"/>
          <w:szCs w:val="26"/>
        </w:rPr>
      </w:pPr>
    </w:p>
    <w:p w:rsidR="002862CF" w:rsidRPr="00AC48EE" w:rsidRDefault="002862CF" w:rsidP="002862CF">
      <w:pPr>
        <w:rPr>
          <w:sz w:val="26"/>
          <w:szCs w:val="26"/>
        </w:rPr>
      </w:pPr>
    </w:p>
    <w:p w:rsidR="00C03E93" w:rsidRPr="00AC48EE" w:rsidRDefault="00C03E93" w:rsidP="00E353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2A15" w:rsidRPr="00AC48EE" w:rsidRDefault="00D82A15" w:rsidP="00D82A15">
      <w:pPr>
        <w:autoSpaceDE w:val="0"/>
        <w:autoSpaceDN w:val="0"/>
        <w:adjustRightInd w:val="0"/>
        <w:jc w:val="center"/>
        <w:rPr>
          <w:bCs/>
        </w:rPr>
      </w:pPr>
      <w:r w:rsidRPr="00AC48EE">
        <w:rPr>
          <w:bCs/>
        </w:rPr>
        <w:t xml:space="preserve">ЖУРНАЛ </w:t>
      </w:r>
    </w:p>
    <w:p w:rsidR="00C03E93" w:rsidRPr="00AC48EE" w:rsidRDefault="00D82A15" w:rsidP="00D82A15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AC48EE">
        <w:rPr>
          <w:bCs/>
        </w:rPr>
        <w:t xml:space="preserve">ПРИЕМА ЗАЯВЛЕНИЙ О </w:t>
      </w:r>
      <w:r w:rsidR="007D00F3" w:rsidRPr="00AC48EE">
        <w:rPr>
          <w:bCs/>
        </w:rPr>
        <w:t xml:space="preserve">ПРИЕМЕ В МУНИЦИПАЛЬНОЕ АВТОНОМНОЕ ОБЩЕОБРАЗОВАТЕЛЬНОЕ УЧРЕЖДЕНИЕ СРЕДНЮЮ ОБЩЕОБРАЗОВАТЕЛЬНУЮ ШКОЛУ № </w:t>
      </w:r>
      <w:r w:rsidR="00A84B61" w:rsidRPr="00AC48EE">
        <w:rPr>
          <w:bCs/>
        </w:rPr>
        <w:t>43</w:t>
      </w:r>
      <w:r w:rsidR="007D00F3" w:rsidRPr="00AC48EE">
        <w:rPr>
          <w:bCs/>
        </w:rPr>
        <w:t xml:space="preserve"> ГОРОДА ТЮМЕНИ</w:t>
      </w:r>
    </w:p>
    <w:p w:rsidR="00C03E93" w:rsidRPr="00AC48EE" w:rsidRDefault="00C03E93" w:rsidP="00E353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353B3" w:rsidRPr="00AC48EE" w:rsidRDefault="00E353B3" w:rsidP="00E353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862CF" w:rsidRPr="00AC48EE" w:rsidRDefault="002862CF" w:rsidP="00E353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872"/>
        <w:gridCol w:w="1134"/>
        <w:gridCol w:w="1310"/>
        <w:gridCol w:w="1257"/>
        <w:gridCol w:w="1632"/>
        <w:gridCol w:w="1487"/>
      </w:tblGrid>
      <w:tr w:rsidR="00AC48EE" w:rsidRPr="00AC48EE" w:rsidTr="007D00F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15" w:rsidRPr="00AC48EE" w:rsidRDefault="00D82A1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Рег. номер заявления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15" w:rsidRPr="00AC48EE" w:rsidRDefault="00D82A1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Дата поступления заявления и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15" w:rsidRPr="00AC48EE" w:rsidRDefault="00D82A1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 xml:space="preserve">ФИО </w:t>
            </w:r>
          </w:p>
          <w:p w:rsidR="00D82A15" w:rsidRPr="00AC48EE" w:rsidRDefault="00D82A1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заявителя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15" w:rsidRPr="00AC48EE" w:rsidRDefault="00D82A1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 xml:space="preserve">ФИО </w:t>
            </w:r>
          </w:p>
          <w:p w:rsidR="00D82A15" w:rsidRPr="00AC48EE" w:rsidRDefault="00D82A1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ребенка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15" w:rsidRPr="00AC48EE" w:rsidRDefault="00D82A1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15" w:rsidRPr="00AC48EE" w:rsidRDefault="00D82A15" w:rsidP="00D82A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Подпись лица, принявшего заявление и документы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E5" w:rsidRPr="00AC48EE" w:rsidRDefault="003A53E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Расписка в получении документов получена</w:t>
            </w:r>
          </w:p>
          <w:p w:rsidR="00D82A15" w:rsidRPr="00AC48EE" w:rsidRDefault="003A53E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(п</w:t>
            </w:r>
            <w:r w:rsidR="00D82A15" w:rsidRPr="00AC48EE">
              <w:rPr>
                <w:sz w:val="20"/>
                <w:szCs w:val="20"/>
              </w:rPr>
              <w:t>одпись заявителя</w:t>
            </w:r>
            <w:r w:rsidRPr="00AC48EE">
              <w:rPr>
                <w:sz w:val="20"/>
                <w:szCs w:val="20"/>
              </w:rPr>
              <w:t>)</w:t>
            </w:r>
          </w:p>
        </w:tc>
      </w:tr>
      <w:tr w:rsidR="00AC48EE" w:rsidRPr="00AC48EE" w:rsidTr="00D82A15">
        <w:tc>
          <w:tcPr>
            <w:tcW w:w="9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20__ г.</w:t>
            </w:r>
          </w:p>
        </w:tc>
      </w:tr>
      <w:tr w:rsidR="00AC48EE" w:rsidRPr="00AC48EE" w:rsidTr="007D00F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C48EE" w:rsidRPr="00AC48EE" w:rsidTr="007D00F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C48EE" w:rsidRPr="00AC48EE" w:rsidTr="007D00F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C48EE" w:rsidRPr="00AC48EE" w:rsidTr="00D82A15">
        <w:tc>
          <w:tcPr>
            <w:tcW w:w="9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8EE">
              <w:rPr>
                <w:sz w:val="20"/>
                <w:szCs w:val="20"/>
              </w:rPr>
              <w:t>20__г.</w:t>
            </w:r>
          </w:p>
        </w:tc>
      </w:tr>
      <w:tr w:rsidR="00AC48EE" w:rsidRPr="00AC48EE" w:rsidTr="007D00F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C48EE" w:rsidRPr="00AC48EE" w:rsidTr="007D00F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C48EE" w:rsidRPr="00AC48EE" w:rsidTr="007D00F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5" w:rsidRPr="00AC48EE" w:rsidRDefault="00D82A15" w:rsidP="00F7762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B6917" w:rsidRPr="00AC48EE" w:rsidRDefault="007B6917" w:rsidP="00E353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B6917" w:rsidRPr="00AC48EE" w:rsidRDefault="007B6917">
      <w:pPr>
        <w:rPr>
          <w:rFonts w:ascii="Courier New" w:hAnsi="Courier New" w:cs="Courier New"/>
          <w:sz w:val="20"/>
          <w:szCs w:val="20"/>
        </w:rPr>
      </w:pPr>
      <w:r w:rsidRPr="00AC48EE">
        <w:rPr>
          <w:rFonts w:ascii="Courier New" w:hAnsi="Courier New" w:cs="Courier New"/>
          <w:sz w:val="20"/>
          <w:szCs w:val="20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8EE" w:rsidRPr="00AC48EE" w:rsidTr="00F7762E">
        <w:tc>
          <w:tcPr>
            <w:tcW w:w="4814" w:type="dxa"/>
          </w:tcPr>
          <w:p w:rsidR="00D82A15" w:rsidRPr="00AC48EE" w:rsidRDefault="00D82A15" w:rsidP="00F7762E">
            <w:pPr>
              <w:rPr>
                <w:sz w:val="28"/>
              </w:rPr>
            </w:pPr>
          </w:p>
        </w:tc>
        <w:tc>
          <w:tcPr>
            <w:tcW w:w="4814" w:type="dxa"/>
          </w:tcPr>
          <w:p w:rsidR="00D82A15" w:rsidRPr="00AC48EE" w:rsidRDefault="00D82A15" w:rsidP="00A84B61">
            <w:pPr>
              <w:rPr>
                <w:sz w:val="28"/>
              </w:rPr>
            </w:pPr>
            <w:r w:rsidRPr="00AC48EE">
              <w:t>Приложение 3 к Пра</w:t>
            </w:r>
            <w:r w:rsidR="00125D06" w:rsidRPr="00AC48EE">
              <w:t xml:space="preserve">вилам приема учащихся в МАОУ </w:t>
            </w:r>
            <w:r w:rsidR="007D00F3" w:rsidRPr="00AC48EE">
              <w:t>СОШ</w:t>
            </w:r>
            <w:r w:rsidRPr="00AC48EE">
              <w:t xml:space="preserve"> № </w:t>
            </w:r>
            <w:r w:rsidR="00A84B61" w:rsidRPr="00AC48EE">
              <w:t>43</w:t>
            </w:r>
            <w:r w:rsidRPr="00AC48EE">
              <w:t xml:space="preserve"> города Тюмени на обучение по образовательным программам начального общего, основного общего и среднего общего образования</w:t>
            </w:r>
          </w:p>
        </w:tc>
      </w:tr>
    </w:tbl>
    <w:p w:rsidR="00D82A15" w:rsidRPr="00AC48EE" w:rsidRDefault="00D82A15" w:rsidP="00E353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862CF" w:rsidRPr="00AC48EE" w:rsidRDefault="002862CF" w:rsidP="00E353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862CF" w:rsidRPr="00AC48EE" w:rsidRDefault="002862CF" w:rsidP="00E353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82A15" w:rsidRPr="00AC48EE" w:rsidRDefault="00D82A15" w:rsidP="003A53E5">
      <w:pPr>
        <w:autoSpaceDE w:val="0"/>
        <w:autoSpaceDN w:val="0"/>
        <w:adjustRightInd w:val="0"/>
        <w:jc w:val="center"/>
      </w:pPr>
      <w:r w:rsidRPr="00AC48EE">
        <w:t>РАСПИСКА</w:t>
      </w:r>
    </w:p>
    <w:p w:rsidR="00D82A15" w:rsidRPr="00AC48EE" w:rsidRDefault="00D82A15" w:rsidP="00D82A15">
      <w:pPr>
        <w:autoSpaceDE w:val="0"/>
        <w:autoSpaceDN w:val="0"/>
        <w:adjustRightInd w:val="0"/>
        <w:jc w:val="center"/>
      </w:pPr>
      <w:r w:rsidRPr="00AC48EE">
        <w:t xml:space="preserve">В ПОЛУЧЕНИИ ДОКУМЕНТОВ </w:t>
      </w:r>
    </w:p>
    <w:p w:rsidR="00D82A15" w:rsidRPr="00AC48EE" w:rsidRDefault="00D82A15" w:rsidP="00D82A15">
      <w:pPr>
        <w:autoSpaceDE w:val="0"/>
        <w:autoSpaceDN w:val="0"/>
        <w:adjustRightInd w:val="0"/>
        <w:jc w:val="center"/>
      </w:pPr>
    </w:p>
    <w:p w:rsidR="00D82A15" w:rsidRPr="00AC48EE" w:rsidRDefault="00D82A15" w:rsidP="00D82A15">
      <w:pPr>
        <w:autoSpaceDE w:val="0"/>
        <w:autoSpaceDN w:val="0"/>
        <w:adjustRightInd w:val="0"/>
      </w:pPr>
      <w:r w:rsidRPr="00AC48EE">
        <w:t>Заявление _______________________________________________________________________</w:t>
      </w:r>
    </w:p>
    <w:p w:rsidR="00D82A15" w:rsidRPr="00AC48EE" w:rsidRDefault="00D82A15" w:rsidP="00D82A1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C48EE">
        <w:rPr>
          <w:sz w:val="18"/>
          <w:szCs w:val="18"/>
        </w:rPr>
        <w:t>(ФИО заявителя)</w:t>
      </w:r>
    </w:p>
    <w:p w:rsidR="00D82A15" w:rsidRPr="00AC48EE" w:rsidRDefault="00D82A15" w:rsidP="00D82A1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2A15" w:rsidRPr="00AC48EE" w:rsidRDefault="00D82A15" w:rsidP="00D82A15">
      <w:pPr>
        <w:autoSpaceDE w:val="0"/>
        <w:autoSpaceDN w:val="0"/>
        <w:adjustRightInd w:val="0"/>
        <w:jc w:val="both"/>
      </w:pPr>
      <w:r w:rsidRPr="00AC48EE">
        <w:t>принято «___» ___________ 20____ года и зарегистрировано в журнале приема заявлений о приеме в образовательное учреждение под № ________.</w:t>
      </w:r>
    </w:p>
    <w:p w:rsidR="00D82A15" w:rsidRPr="00AC48EE" w:rsidRDefault="00D82A15" w:rsidP="00D82A15">
      <w:pPr>
        <w:autoSpaceDE w:val="0"/>
        <w:autoSpaceDN w:val="0"/>
        <w:adjustRightInd w:val="0"/>
        <w:rPr>
          <w:sz w:val="16"/>
          <w:szCs w:val="16"/>
        </w:rPr>
      </w:pPr>
    </w:p>
    <w:p w:rsidR="00D82A15" w:rsidRPr="00AC48EE" w:rsidRDefault="00D82A15" w:rsidP="00D82A15">
      <w:pPr>
        <w:autoSpaceDE w:val="0"/>
        <w:autoSpaceDN w:val="0"/>
        <w:adjustRightInd w:val="0"/>
        <w:rPr>
          <w:sz w:val="16"/>
          <w:szCs w:val="16"/>
        </w:rPr>
      </w:pPr>
    </w:p>
    <w:p w:rsidR="00D82A15" w:rsidRPr="00AC48EE" w:rsidRDefault="00D82A15" w:rsidP="00D82A15">
      <w:pPr>
        <w:autoSpaceDE w:val="0"/>
        <w:autoSpaceDN w:val="0"/>
        <w:adjustRightInd w:val="0"/>
      </w:pPr>
      <w:r w:rsidRPr="00AC48EE">
        <w:t>Перечень представленных документов:</w:t>
      </w:r>
    </w:p>
    <w:p w:rsidR="00D82A15" w:rsidRPr="00AC48EE" w:rsidRDefault="00D82A15" w:rsidP="00D82A15">
      <w:pPr>
        <w:autoSpaceDE w:val="0"/>
        <w:autoSpaceDN w:val="0"/>
        <w:adjustRightInd w:val="0"/>
      </w:pPr>
      <w:r w:rsidRPr="00AC48EE">
        <w:t>1. _______________________________________________</w:t>
      </w:r>
    </w:p>
    <w:p w:rsidR="00D82A15" w:rsidRPr="00AC48EE" w:rsidRDefault="00D82A15" w:rsidP="00D82A15">
      <w:pPr>
        <w:autoSpaceDE w:val="0"/>
        <w:autoSpaceDN w:val="0"/>
        <w:adjustRightInd w:val="0"/>
      </w:pPr>
      <w:r w:rsidRPr="00AC48EE">
        <w:t>2._______________________________________________</w:t>
      </w:r>
    </w:p>
    <w:p w:rsidR="00D82A15" w:rsidRPr="00AC48EE" w:rsidRDefault="00D82A15" w:rsidP="00D82A15">
      <w:pPr>
        <w:autoSpaceDE w:val="0"/>
        <w:autoSpaceDN w:val="0"/>
        <w:adjustRightInd w:val="0"/>
      </w:pPr>
      <w:r w:rsidRPr="00AC48EE">
        <w:t>3._______________________________________________</w:t>
      </w:r>
    </w:p>
    <w:p w:rsidR="00D82A15" w:rsidRPr="00AC48EE" w:rsidRDefault="00D82A15" w:rsidP="00D82A15">
      <w:pPr>
        <w:autoSpaceDE w:val="0"/>
        <w:autoSpaceDN w:val="0"/>
        <w:adjustRightInd w:val="0"/>
      </w:pPr>
      <w:r w:rsidRPr="00AC48EE">
        <w:t>4.________________________________________________</w:t>
      </w:r>
    </w:p>
    <w:p w:rsidR="00D82A15" w:rsidRPr="00AC48EE" w:rsidRDefault="00D82A15" w:rsidP="00D82A15">
      <w:pPr>
        <w:autoSpaceDE w:val="0"/>
        <w:autoSpaceDN w:val="0"/>
        <w:adjustRightInd w:val="0"/>
      </w:pPr>
      <w:r w:rsidRPr="00AC48EE">
        <w:t>5.________________________________________________</w:t>
      </w:r>
    </w:p>
    <w:p w:rsidR="00D82A15" w:rsidRPr="00AC48EE" w:rsidRDefault="00D82A15" w:rsidP="00D82A15">
      <w:pPr>
        <w:autoSpaceDE w:val="0"/>
        <w:autoSpaceDN w:val="0"/>
        <w:adjustRightInd w:val="0"/>
      </w:pPr>
    </w:p>
    <w:p w:rsidR="00D82A15" w:rsidRPr="00AC48EE" w:rsidRDefault="00D82A15" w:rsidP="00D82A15">
      <w:pPr>
        <w:autoSpaceDE w:val="0"/>
        <w:autoSpaceDN w:val="0"/>
        <w:adjustRightInd w:val="0"/>
        <w:jc w:val="right"/>
      </w:pPr>
    </w:p>
    <w:p w:rsidR="00D82A15" w:rsidRPr="00AC48EE" w:rsidRDefault="00D82A15" w:rsidP="00D82A15">
      <w:pPr>
        <w:autoSpaceDE w:val="0"/>
        <w:autoSpaceDN w:val="0"/>
        <w:adjustRightInd w:val="0"/>
        <w:jc w:val="right"/>
      </w:pPr>
      <w:r w:rsidRPr="00AC48EE">
        <w:t>________________________/______________________</w:t>
      </w:r>
    </w:p>
    <w:p w:rsidR="00D82A15" w:rsidRPr="00AC48EE" w:rsidRDefault="00D82A15" w:rsidP="00D82A15">
      <w:pPr>
        <w:autoSpaceDE w:val="0"/>
        <w:autoSpaceDN w:val="0"/>
        <w:adjustRightInd w:val="0"/>
        <w:rPr>
          <w:sz w:val="18"/>
          <w:szCs w:val="18"/>
        </w:rPr>
      </w:pPr>
      <w:r w:rsidRPr="00AC48EE">
        <w:rPr>
          <w:sz w:val="18"/>
          <w:szCs w:val="18"/>
        </w:rPr>
        <w:t xml:space="preserve">                                                                                                      </w:t>
      </w:r>
      <w:r w:rsidR="00145292" w:rsidRPr="00AC48EE">
        <w:rPr>
          <w:sz w:val="18"/>
          <w:szCs w:val="18"/>
        </w:rPr>
        <w:t xml:space="preserve">         </w:t>
      </w:r>
      <w:r w:rsidRPr="00AC48EE">
        <w:rPr>
          <w:sz w:val="18"/>
          <w:szCs w:val="18"/>
        </w:rPr>
        <w:t xml:space="preserve">  </w:t>
      </w:r>
      <w:r w:rsidR="00145292" w:rsidRPr="00AC48EE">
        <w:rPr>
          <w:sz w:val="18"/>
          <w:szCs w:val="18"/>
        </w:rPr>
        <w:t xml:space="preserve">(подпись, ФИО </w:t>
      </w:r>
      <w:r w:rsidRPr="00AC48EE">
        <w:rPr>
          <w:sz w:val="18"/>
          <w:szCs w:val="18"/>
        </w:rPr>
        <w:t>лица, принявшего заявление)</w:t>
      </w:r>
    </w:p>
    <w:p w:rsidR="00D82A15" w:rsidRPr="00AC48EE" w:rsidRDefault="00D82A15" w:rsidP="00D82A15">
      <w:pPr>
        <w:autoSpaceDE w:val="0"/>
        <w:autoSpaceDN w:val="0"/>
        <w:adjustRightInd w:val="0"/>
        <w:ind w:firstLine="2340"/>
        <w:jc w:val="center"/>
      </w:pPr>
    </w:p>
    <w:p w:rsidR="00D82A15" w:rsidRPr="00AC48EE" w:rsidRDefault="00D82A15" w:rsidP="00145292">
      <w:pPr>
        <w:autoSpaceDE w:val="0"/>
        <w:autoSpaceDN w:val="0"/>
        <w:adjustRightInd w:val="0"/>
        <w:ind w:firstLine="2340"/>
      </w:pPr>
      <w:r w:rsidRPr="00AC48EE">
        <w:t>М.П.</w:t>
      </w:r>
    </w:p>
    <w:p w:rsidR="007B6917" w:rsidRPr="00AC48EE" w:rsidRDefault="007B6917">
      <w:pPr>
        <w:rPr>
          <w:rFonts w:ascii="Courier New" w:hAnsi="Courier New" w:cs="Courier New"/>
          <w:sz w:val="20"/>
          <w:szCs w:val="20"/>
        </w:rPr>
      </w:pPr>
      <w:r w:rsidRPr="00AC48EE">
        <w:rPr>
          <w:rFonts w:ascii="Courier New" w:hAnsi="Courier New" w:cs="Courier New"/>
          <w:sz w:val="20"/>
          <w:szCs w:val="20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8EE" w:rsidRPr="00AC48EE" w:rsidTr="00F7762E">
        <w:tc>
          <w:tcPr>
            <w:tcW w:w="4814" w:type="dxa"/>
          </w:tcPr>
          <w:p w:rsidR="00E353B3" w:rsidRPr="00AC48EE" w:rsidRDefault="00E353B3" w:rsidP="00F7762E">
            <w:pPr>
              <w:rPr>
                <w:sz w:val="28"/>
              </w:rPr>
            </w:pPr>
          </w:p>
        </w:tc>
        <w:tc>
          <w:tcPr>
            <w:tcW w:w="4814" w:type="dxa"/>
          </w:tcPr>
          <w:p w:rsidR="00E353B3" w:rsidRPr="00AC48EE" w:rsidRDefault="00E353B3" w:rsidP="00A84B61">
            <w:pPr>
              <w:rPr>
                <w:sz w:val="28"/>
              </w:rPr>
            </w:pPr>
            <w:r w:rsidRPr="00AC48EE">
              <w:t xml:space="preserve">Приложение 4 к Правилам приема учащихся в МАОУ </w:t>
            </w:r>
            <w:r w:rsidR="007D00F3" w:rsidRPr="00AC48EE">
              <w:t>СОШ</w:t>
            </w:r>
            <w:r w:rsidRPr="00AC48EE">
              <w:t xml:space="preserve"> № </w:t>
            </w:r>
            <w:r w:rsidR="00A84B61" w:rsidRPr="00AC48EE">
              <w:t>43</w:t>
            </w:r>
            <w:r w:rsidRPr="00AC48EE">
              <w:t xml:space="preserve"> города Тюмени на обучение по образовательным программам начального общего, основного общего и среднего общего образования</w:t>
            </w:r>
          </w:p>
        </w:tc>
      </w:tr>
    </w:tbl>
    <w:p w:rsidR="00E353B3" w:rsidRPr="00AC48EE" w:rsidRDefault="00E353B3" w:rsidP="00E353B3">
      <w:pPr>
        <w:jc w:val="center"/>
        <w:rPr>
          <w:sz w:val="26"/>
          <w:szCs w:val="26"/>
        </w:rPr>
      </w:pPr>
    </w:p>
    <w:p w:rsidR="00145292" w:rsidRPr="00AC48EE" w:rsidRDefault="00145292" w:rsidP="001452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>Рег. № ____</w:t>
      </w:r>
    </w:p>
    <w:p w:rsidR="00145292" w:rsidRPr="00AC48EE" w:rsidRDefault="00145292" w:rsidP="001452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45292" w:rsidRPr="00AC48EE" w:rsidRDefault="00145292" w:rsidP="0014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25D06" w:rsidRPr="00AC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00F3" w:rsidRPr="00AC48EE">
        <w:rPr>
          <w:rFonts w:ascii="Times New Roman" w:hAnsi="Times New Roman" w:cs="Times New Roman"/>
          <w:sz w:val="24"/>
          <w:szCs w:val="24"/>
        </w:rPr>
        <w:t xml:space="preserve">    </w:t>
      </w:r>
      <w:r w:rsidR="00125D06" w:rsidRPr="00AC48EE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 w:rsidR="007D00F3" w:rsidRPr="00AC48EE">
        <w:rPr>
          <w:rFonts w:ascii="Times New Roman" w:hAnsi="Times New Roman" w:cs="Times New Roman"/>
          <w:sz w:val="24"/>
          <w:szCs w:val="24"/>
        </w:rPr>
        <w:t>СОШ</w:t>
      </w:r>
      <w:r w:rsidR="00125D06" w:rsidRPr="00AC48EE">
        <w:rPr>
          <w:rFonts w:ascii="Times New Roman" w:hAnsi="Times New Roman" w:cs="Times New Roman"/>
          <w:sz w:val="24"/>
          <w:szCs w:val="24"/>
        </w:rPr>
        <w:t xml:space="preserve"> </w:t>
      </w:r>
      <w:r w:rsidRPr="00AC48EE">
        <w:rPr>
          <w:rFonts w:ascii="Times New Roman" w:hAnsi="Times New Roman" w:cs="Times New Roman"/>
          <w:sz w:val="24"/>
          <w:szCs w:val="24"/>
        </w:rPr>
        <w:t xml:space="preserve">№ </w:t>
      </w:r>
      <w:r w:rsidR="00A84B61" w:rsidRPr="00AC48EE">
        <w:rPr>
          <w:rFonts w:ascii="Times New Roman" w:hAnsi="Times New Roman" w:cs="Times New Roman"/>
          <w:sz w:val="24"/>
          <w:szCs w:val="24"/>
        </w:rPr>
        <w:t>43</w:t>
      </w:r>
      <w:r w:rsidRPr="00AC48EE">
        <w:rPr>
          <w:rFonts w:ascii="Times New Roman" w:hAnsi="Times New Roman" w:cs="Times New Roman"/>
          <w:sz w:val="24"/>
          <w:szCs w:val="24"/>
        </w:rPr>
        <w:t xml:space="preserve"> города Тюмени</w:t>
      </w:r>
    </w:p>
    <w:p w:rsidR="00145292" w:rsidRPr="00AC48EE" w:rsidRDefault="00145292" w:rsidP="00145292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A53E5" w:rsidRPr="00AC48EE" w:rsidRDefault="00145292" w:rsidP="00145292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A53E5" w:rsidRPr="00AC48EE">
        <w:rPr>
          <w:rFonts w:ascii="Times New Roman" w:hAnsi="Times New Roman" w:cs="Times New Roman"/>
          <w:sz w:val="24"/>
          <w:szCs w:val="24"/>
        </w:rPr>
        <w:t>совершеннолетнего учащегося/</w:t>
      </w:r>
    </w:p>
    <w:p w:rsidR="003A53E5" w:rsidRPr="00AC48EE" w:rsidRDefault="00145292" w:rsidP="00145292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</w:t>
      </w:r>
      <w:r w:rsidR="003A53E5"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C48EE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="003A53E5" w:rsidRPr="00AC48E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45292" w:rsidRPr="00AC48EE" w:rsidRDefault="003A53E5" w:rsidP="00145292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несовершеннолетнего учащегося</w:t>
      </w:r>
      <w:r w:rsidR="00145292" w:rsidRPr="00AC48EE">
        <w:rPr>
          <w:rFonts w:ascii="Times New Roman" w:hAnsi="Times New Roman" w:cs="Times New Roman"/>
          <w:sz w:val="24"/>
          <w:szCs w:val="24"/>
        </w:rPr>
        <w:t>:</w:t>
      </w:r>
    </w:p>
    <w:p w:rsidR="00145292" w:rsidRPr="00AC48EE" w:rsidRDefault="00145292" w:rsidP="0014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45292" w:rsidRPr="00AC48EE" w:rsidRDefault="00145292" w:rsidP="0014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фамилия ________________________________ </w:t>
      </w:r>
    </w:p>
    <w:p w:rsidR="00145292" w:rsidRPr="00AC48EE" w:rsidRDefault="00145292" w:rsidP="0014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292" w:rsidRPr="00AC48EE" w:rsidRDefault="00145292" w:rsidP="0014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имя ____________________________________</w:t>
      </w:r>
    </w:p>
    <w:p w:rsidR="00145292" w:rsidRPr="00AC48EE" w:rsidRDefault="00145292" w:rsidP="0014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45292" w:rsidRPr="00AC48EE" w:rsidRDefault="00145292" w:rsidP="0014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отчество _______________________________</w:t>
      </w:r>
    </w:p>
    <w:p w:rsidR="00145292" w:rsidRPr="00AC48EE" w:rsidRDefault="00145292" w:rsidP="00145292">
      <w:pPr>
        <w:pStyle w:val="ConsPlusNonformat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45292" w:rsidRPr="00AC48EE" w:rsidRDefault="00145292" w:rsidP="00145292">
      <w:pPr>
        <w:pStyle w:val="ConsPlusNonformat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телефон ________________________________</w:t>
      </w:r>
    </w:p>
    <w:p w:rsidR="00145292" w:rsidRPr="00AC48EE" w:rsidRDefault="00145292" w:rsidP="00145292">
      <w:pPr>
        <w:pStyle w:val="ConsPlusNonformat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45292" w:rsidRPr="00AC48EE" w:rsidRDefault="00145292" w:rsidP="0014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292" w:rsidRPr="00AC48EE" w:rsidRDefault="00145292" w:rsidP="0014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>ЗАЯВЛЕНИЕ</w:t>
      </w:r>
    </w:p>
    <w:p w:rsidR="00145292" w:rsidRPr="00AC48EE" w:rsidRDefault="00145292" w:rsidP="00145292">
      <w:pPr>
        <w:spacing w:line="216" w:lineRule="auto"/>
        <w:jc w:val="center"/>
      </w:pPr>
      <w:r w:rsidRPr="00AC48EE">
        <w:t>о приеме в образовательное учреждение</w:t>
      </w:r>
    </w:p>
    <w:p w:rsidR="00145292" w:rsidRPr="00AC48EE" w:rsidRDefault="00145292" w:rsidP="00145292">
      <w:pPr>
        <w:spacing w:line="216" w:lineRule="auto"/>
        <w:jc w:val="center"/>
      </w:pPr>
      <w:r w:rsidRPr="00AC48EE">
        <w:t>в порядке перевода</w:t>
      </w:r>
    </w:p>
    <w:p w:rsidR="00145292" w:rsidRPr="00AC48EE" w:rsidRDefault="00145292" w:rsidP="00145292">
      <w:pPr>
        <w:spacing w:line="216" w:lineRule="auto"/>
        <w:jc w:val="center"/>
      </w:pPr>
    </w:p>
    <w:p w:rsidR="00145292" w:rsidRPr="00AC48EE" w:rsidRDefault="00145292" w:rsidP="00145292">
      <w:pPr>
        <w:spacing w:line="216" w:lineRule="auto"/>
        <w:ind w:firstLine="708"/>
        <w:jc w:val="both"/>
      </w:pPr>
      <w:r w:rsidRPr="00AC48EE">
        <w:t xml:space="preserve">Прошу принять в </w:t>
      </w:r>
      <w:r w:rsidR="007D00F3" w:rsidRPr="00AC48EE">
        <w:t xml:space="preserve">муниципальное автономное общеобразовательное учреждение среднюю общеобразовательную школу № </w:t>
      </w:r>
      <w:r w:rsidR="00A84B61" w:rsidRPr="00AC48EE">
        <w:t>43</w:t>
      </w:r>
      <w:r w:rsidR="007D00F3" w:rsidRPr="00AC48EE">
        <w:t xml:space="preserve"> города Тюмени</w:t>
      </w:r>
      <w:r w:rsidRPr="00AC48EE">
        <w:t xml:space="preserve"> </w:t>
      </w:r>
      <w:r w:rsidR="003A53E5" w:rsidRPr="00AC48EE">
        <w:t xml:space="preserve">меня, </w:t>
      </w:r>
      <w:r w:rsidRPr="00AC48EE">
        <w:t xml:space="preserve">моего(ю) сына, дочь, подопечного(ую) </w:t>
      </w:r>
      <w:r w:rsidRPr="00AC48EE">
        <w:rPr>
          <w:i/>
          <w:sz w:val="20"/>
          <w:szCs w:val="20"/>
        </w:rPr>
        <w:t>(нужное подчеркнуть)</w:t>
      </w:r>
      <w:r w:rsidRPr="00AC48EE"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C48EE" w:rsidRPr="00AC48EE" w:rsidTr="00F7762E">
        <w:trPr>
          <w:trHeight w:val="135"/>
        </w:trPr>
        <w:tc>
          <w:tcPr>
            <w:tcW w:w="9639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35"/>
        </w:trPr>
        <w:tc>
          <w:tcPr>
            <w:tcW w:w="9639" w:type="dxa"/>
            <w:tcBorders>
              <w:top w:val="single" w:sz="4" w:space="0" w:color="auto"/>
            </w:tcBorders>
          </w:tcPr>
          <w:p w:rsidR="00145292" w:rsidRPr="00AC48EE" w:rsidRDefault="00145292" w:rsidP="003A53E5">
            <w:pPr>
              <w:spacing w:line="216" w:lineRule="auto"/>
              <w:jc w:val="center"/>
            </w:pPr>
            <w:r w:rsidRPr="00AC48EE">
              <w:rPr>
                <w:sz w:val="16"/>
                <w:szCs w:val="16"/>
              </w:rPr>
              <w:t>(</w:t>
            </w:r>
            <w:proofErr w:type="gramStart"/>
            <w:r w:rsidRPr="00AC48EE">
              <w:rPr>
                <w:sz w:val="16"/>
                <w:szCs w:val="16"/>
              </w:rPr>
              <w:t>фамилия</w:t>
            </w:r>
            <w:proofErr w:type="gramEnd"/>
            <w:r w:rsidRPr="00AC48EE">
              <w:rPr>
                <w:sz w:val="16"/>
                <w:szCs w:val="16"/>
              </w:rPr>
              <w:t xml:space="preserve">, имя, отчество (при наличии) </w:t>
            </w:r>
            <w:r w:rsidR="003A53E5" w:rsidRPr="00AC48EE">
              <w:rPr>
                <w:sz w:val="16"/>
                <w:szCs w:val="16"/>
              </w:rPr>
              <w:t>учащегося</w:t>
            </w:r>
            <w:r w:rsidRPr="00AC48EE">
              <w:rPr>
                <w:sz w:val="16"/>
                <w:szCs w:val="16"/>
              </w:rPr>
              <w:t>)</w:t>
            </w:r>
          </w:p>
        </w:tc>
      </w:tr>
    </w:tbl>
    <w:p w:rsidR="00145292" w:rsidRPr="00AC48EE" w:rsidRDefault="00145292" w:rsidP="00145292">
      <w:pPr>
        <w:spacing w:line="216" w:lineRule="auto"/>
        <w:ind w:left="-426"/>
        <w:jc w:val="both"/>
        <w:rPr>
          <w:sz w:val="18"/>
          <w:szCs w:val="18"/>
        </w:rPr>
      </w:pPr>
    </w:p>
    <w:p w:rsidR="00145292" w:rsidRPr="00AC48EE" w:rsidRDefault="00145292" w:rsidP="00145292">
      <w:pPr>
        <w:spacing w:line="216" w:lineRule="auto"/>
        <w:ind w:left="-426"/>
        <w:jc w:val="both"/>
        <w:rPr>
          <w:sz w:val="18"/>
          <w:szCs w:val="1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068"/>
        <w:gridCol w:w="911"/>
        <w:gridCol w:w="1707"/>
        <w:gridCol w:w="1017"/>
        <w:gridCol w:w="1712"/>
        <w:gridCol w:w="1187"/>
        <w:gridCol w:w="1179"/>
      </w:tblGrid>
      <w:tr w:rsidR="00AC48EE" w:rsidRPr="00AC48EE" w:rsidTr="00F7762E">
        <w:trPr>
          <w:trHeight w:val="150"/>
        </w:trPr>
        <w:tc>
          <w:tcPr>
            <w:tcW w:w="2068" w:type="dxa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Место рождения:</w:t>
            </w:r>
          </w:p>
        </w:tc>
        <w:tc>
          <w:tcPr>
            <w:tcW w:w="911" w:type="dxa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страна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субъект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187" w:type="dxa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район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</w:tbl>
    <w:p w:rsidR="00145292" w:rsidRPr="00AC48EE" w:rsidRDefault="00145292" w:rsidP="00145292">
      <w:pPr>
        <w:spacing w:line="216" w:lineRule="auto"/>
        <w:jc w:val="center"/>
      </w:pPr>
    </w:p>
    <w:tbl>
      <w:tblPr>
        <w:tblW w:w="8931" w:type="dxa"/>
        <w:tblInd w:w="-142" w:type="dxa"/>
        <w:tblLook w:val="04A0" w:firstRow="1" w:lastRow="0" w:firstColumn="1" w:lastColumn="0" w:noHBand="0" w:noVBand="1"/>
      </w:tblPr>
      <w:tblGrid>
        <w:gridCol w:w="1217"/>
        <w:gridCol w:w="3887"/>
        <w:gridCol w:w="1776"/>
        <w:gridCol w:w="2051"/>
      </w:tblGrid>
      <w:tr w:rsidR="00AC48EE" w:rsidRPr="00AC48EE" w:rsidTr="00F7762E">
        <w:trPr>
          <w:trHeight w:val="150"/>
        </w:trPr>
        <w:tc>
          <w:tcPr>
            <w:tcW w:w="1217" w:type="dxa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нас.пункт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776" w:type="dxa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дата рождения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</w:tbl>
    <w:p w:rsidR="00145292" w:rsidRPr="00AC48EE" w:rsidRDefault="00145292" w:rsidP="00145292">
      <w:pPr>
        <w:spacing w:line="216" w:lineRule="auto"/>
        <w:ind w:left="-426"/>
        <w:jc w:val="both"/>
        <w:rPr>
          <w:sz w:val="18"/>
          <w:szCs w:val="18"/>
        </w:rPr>
      </w:pPr>
    </w:p>
    <w:p w:rsidR="00145292" w:rsidRPr="00AC48EE" w:rsidRDefault="00145292" w:rsidP="00145292">
      <w:pPr>
        <w:spacing w:line="216" w:lineRule="auto"/>
        <w:ind w:left="-426"/>
        <w:jc w:val="both"/>
        <w:rPr>
          <w:sz w:val="18"/>
          <w:szCs w:val="18"/>
        </w:rPr>
      </w:pPr>
    </w:p>
    <w:tbl>
      <w:tblPr>
        <w:tblW w:w="9695" w:type="dxa"/>
        <w:tblInd w:w="-142" w:type="dxa"/>
        <w:tblLook w:val="04A0" w:firstRow="1" w:lastRow="0" w:firstColumn="1" w:lastColumn="0" w:noHBand="0" w:noVBand="1"/>
      </w:tblPr>
      <w:tblGrid>
        <w:gridCol w:w="709"/>
        <w:gridCol w:w="277"/>
        <w:gridCol w:w="421"/>
        <w:gridCol w:w="849"/>
        <w:gridCol w:w="438"/>
        <w:gridCol w:w="567"/>
        <w:gridCol w:w="92"/>
        <w:gridCol w:w="49"/>
        <w:gridCol w:w="567"/>
        <w:gridCol w:w="564"/>
        <w:gridCol w:w="138"/>
        <w:gridCol w:w="774"/>
        <w:gridCol w:w="208"/>
        <w:gridCol w:w="969"/>
        <w:gridCol w:w="566"/>
        <w:gridCol w:w="283"/>
        <w:gridCol w:w="709"/>
        <w:gridCol w:w="25"/>
        <w:gridCol w:w="1490"/>
      </w:tblGrid>
      <w:tr w:rsidR="00AC48EE" w:rsidRPr="00AC48EE" w:rsidTr="00F7762E">
        <w:trPr>
          <w:trHeight w:val="120"/>
        </w:trPr>
        <w:tc>
          <w:tcPr>
            <w:tcW w:w="2256" w:type="dxa"/>
            <w:gridSpan w:val="4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Место жительства:</w:t>
            </w:r>
          </w:p>
        </w:tc>
        <w:tc>
          <w:tcPr>
            <w:tcW w:w="1097" w:type="dxa"/>
            <w:gridSpan w:val="3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индекс</w:t>
            </w:r>
          </w:p>
        </w:tc>
        <w:tc>
          <w:tcPr>
            <w:tcW w:w="1318" w:type="dxa"/>
            <w:gridSpan w:val="4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982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страна</w:t>
            </w: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субъект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35"/>
        </w:trPr>
        <w:tc>
          <w:tcPr>
            <w:tcW w:w="2256" w:type="dxa"/>
            <w:gridSpan w:val="4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1097" w:type="dxa"/>
            <w:gridSpan w:val="3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982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05"/>
        </w:trPr>
        <w:tc>
          <w:tcPr>
            <w:tcW w:w="986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</w:pPr>
            <w:proofErr w:type="gramStart"/>
            <w:r w:rsidRPr="00AC48EE">
              <w:t>район</w:t>
            </w:r>
            <w:proofErr w:type="gramEnd"/>
            <w:r w:rsidRPr="00AC48EE">
              <w:t>:</w:t>
            </w: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72" w:type="dxa"/>
            <w:gridSpan w:val="4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нас.пункт</w:t>
            </w: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улица</w:t>
            </w: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50"/>
        </w:trPr>
        <w:tc>
          <w:tcPr>
            <w:tcW w:w="986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72" w:type="dxa"/>
            <w:gridSpan w:val="4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gridAfter w:val="2"/>
          <w:wAfter w:w="1515" w:type="dxa"/>
          <w:trHeight w:val="105"/>
        </w:trPr>
        <w:tc>
          <w:tcPr>
            <w:tcW w:w="709" w:type="dxa"/>
            <w:vMerge w:val="restart"/>
          </w:tcPr>
          <w:p w:rsidR="00145292" w:rsidRPr="00AC48EE" w:rsidRDefault="00145292" w:rsidP="00F7762E">
            <w:pPr>
              <w:spacing w:line="216" w:lineRule="auto"/>
            </w:pPr>
            <w:proofErr w:type="gramStart"/>
            <w:r w:rsidRPr="00AC48EE">
              <w:t>дом</w:t>
            </w:r>
            <w:proofErr w:type="gramEnd"/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87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корп./стр.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кв.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774" w:type="dxa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735" w:type="dxa"/>
            <w:gridSpan w:val="5"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gridAfter w:val="2"/>
          <w:wAfter w:w="1515" w:type="dxa"/>
          <w:trHeight w:val="150"/>
        </w:trPr>
        <w:tc>
          <w:tcPr>
            <w:tcW w:w="709" w:type="dxa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87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774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735" w:type="dxa"/>
            <w:gridSpan w:val="5"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</w:tbl>
    <w:p w:rsidR="00FC789C" w:rsidRPr="00AC48EE" w:rsidRDefault="00FC789C" w:rsidP="00FC789C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AC48EE">
        <w:rPr>
          <w:bCs/>
        </w:rPr>
        <w:t>в</w:t>
      </w:r>
      <w:proofErr w:type="gramEnd"/>
      <w:r w:rsidRPr="00AC48EE">
        <w:rPr>
          <w:bCs/>
        </w:rPr>
        <w:t xml:space="preserve"> порядке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C48EE" w:rsidRPr="00AC48EE" w:rsidTr="00F7762E">
        <w:trPr>
          <w:trHeight w:val="135"/>
        </w:trPr>
        <w:tc>
          <w:tcPr>
            <w:tcW w:w="9639" w:type="dxa"/>
            <w:tcBorders>
              <w:bottom w:val="single" w:sz="4" w:space="0" w:color="auto"/>
            </w:tcBorders>
          </w:tcPr>
          <w:p w:rsidR="00FC789C" w:rsidRPr="00AC48EE" w:rsidRDefault="00FC789C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35"/>
        </w:trPr>
        <w:tc>
          <w:tcPr>
            <w:tcW w:w="9639" w:type="dxa"/>
            <w:tcBorders>
              <w:top w:val="single" w:sz="4" w:space="0" w:color="auto"/>
            </w:tcBorders>
          </w:tcPr>
          <w:p w:rsidR="00FC789C" w:rsidRPr="00AC48EE" w:rsidRDefault="00FC789C" w:rsidP="00F7762E">
            <w:pPr>
              <w:spacing w:line="216" w:lineRule="auto"/>
              <w:jc w:val="center"/>
            </w:pPr>
            <w:r w:rsidRPr="00AC48EE">
              <w:rPr>
                <w:sz w:val="16"/>
                <w:szCs w:val="16"/>
              </w:rPr>
              <w:t>(</w:t>
            </w:r>
            <w:proofErr w:type="gramStart"/>
            <w:r w:rsidRPr="00AC48EE">
              <w:rPr>
                <w:sz w:val="16"/>
                <w:szCs w:val="16"/>
              </w:rPr>
              <w:t>наименование</w:t>
            </w:r>
            <w:proofErr w:type="gramEnd"/>
            <w:r w:rsidRPr="00AC48EE">
              <w:rPr>
                <w:sz w:val="16"/>
                <w:szCs w:val="16"/>
              </w:rPr>
              <w:t xml:space="preserve"> образовательной организации)</w:t>
            </w:r>
          </w:p>
        </w:tc>
      </w:tr>
    </w:tbl>
    <w:p w:rsidR="00FC789C" w:rsidRPr="00AC48EE" w:rsidRDefault="00FC789C" w:rsidP="00FC789C">
      <w:pPr>
        <w:autoSpaceDE w:val="0"/>
        <w:autoSpaceDN w:val="0"/>
        <w:adjustRightInd w:val="0"/>
        <w:jc w:val="both"/>
      </w:pPr>
    </w:p>
    <w:p w:rsidR="00FC789C" w:rsidRPr="00AC48EE" w:rsidRDefault="00FC789C" w:rsidP="00FC789C">
      <w:pPr>
        <w:autoSpaceDE w:val="0"/>
        <w:autoSpaceDN w:val="0"/>
        <w:adjustRightInd w:val="0"/>
        <w:jc w:val="both"/>
      </w:pPr>
      <w:r w:rsidRPr="00AC48EE">
        <w:t>Класс _________</w:t>
      </w:r>
    </w:p>
    <w:p w:rsidR="00FC789C" w:rsidRPr="00AC48EE" w:rsidRDefault="00FC789C" w:rsidP="00FC789C">
      <w:pPr>
        <w:autoSpaceDE w:val="0"/>
        <w:autoSpaceDN w:val="0"/>
        <w:adjustRightInd w:val="0"/>
        <w:jc w:val="both"/>
      </w:pPr>
    </w:p>
    <w:tbl>
      <w:tblPr>
        <w:tblStyle w:val="a7"/>
        <w:tblW w:w="665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81"/>
        <w:gridCol w:w="959"/>
        <w:gridCol w:w="324"/>
        <w:gridCol w:w="1704"/>
        <w:gridCol w:w="282"/>
        <w:gridCol w:w="1004"/>
      </w:tblGrid>
      <w:tr w:rsidR="00AC48EE" w:rsidRPr="00AC48EE" w:rsidTr="00F7762E">
        <w:tc>
          <w:tcPr>
            <w:tcW w:w="2100" w:type="dxa"/>
            <w:tcBorders>
              <w:right w:val="single" w:sz="4" w:space="0" w:color="auto"/>
            </w:tcBorders>
          </w:tcPr>
          <w:p w:rsidR="00FC789C" w:rsidRPr="00AC48EE" w:rsidRDefault="00FC789C" w:rsidP="00F7762E">
            <w:pPr>
              <w:autoSpaceDE w:val="0"/>
              <w:autoSpaceDN w:val="0"/>
              <w:adjustRightInd w:val="0"/>
              <w:jc w:val="both"/>
            </w:pPr>
            <w:r w:rsidRPr="00AC48EE">
              <w:t xml:space="preserve">Форма обучения: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C" w:rsidRPr="00AC48EE" w:rsidRDefault="00FC789C" w:rsidP="00F776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C789C" w:rsidRPr="00AC48EE" w:rsidRDefault="00FC789C" w:rsidP="00F7762E">
            <w:pPr>
              <w:autoSpaceDE w:val="0"/>
              <w:autoSpaceDN w:val="0"/>
              <w:adjustRightInd w:val="0"/>
              <w:jc w:val="both"/>
            </w:pPr>
            <w:r w:rsidRPr="00AC48EE">
              <w:t>очная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C" w:rsidRPr="00AC48EE" w:rsidRDefault="00FC789C" w:rsidP="00F776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FC789C" w:rsidRPr="00AC48EE" w:rsidRDefault="00FC789C" w:rsidP="00F7762E">
            <w:pPr>
              <w:autoSpaceDE w:val="0"/>
              <w:autoSpaceDN w:val="0"/>
              <w:adjustRightInd w:val="0"/>
              <w:jc w:val="both"/>
            </w:pPr>
            <w:r w:rsidRPr="00AC48EE">
              <w:t>очно-заочная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9C" w:rsidRPr="00AC48EE" w:rsidRDefault="00FC789C" w:rsidP="00F776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C789C" w:rsidRPr="00AC48EE" w:rsidRDefault="00FC789C" w:rsidP="00F7762E">
            <w:pPr>
              <w:autoSpaceDE w:val="0"/>
              <w:autoSpaceDN w:val="0"/>
              <w:adjustRightInd w:val="0"/>
              <w:jc w:val="both"/>
            </w:pPr>
            <w:r w:rsidRPr="00AC48EE">
              <w:t>заочная</w:t>
            </w:r>
          </w:p>
        </w:tc>
      </w:tr>
    </w:tbl>
    <w:p w:rsidR="00FC789C" w:rsidRPr="00AC48EE" w:rsidRDefault="00FC789C" w:rsidP="00FC789C">
      <w:pPr>
        <w:autoSpaceDE w:val="0"/>
        <w:autoSpaceDN w:val="0"/>
        <w:adjustRightInd w:val="0"/>
        <w:jc w:val="both"/>
      </w:pPr>
    </w:p>
    <w:p w:rsidR="00FC789C" w:rsidRPr="00AC48EE" w:rsidRDefault="00FC789C" w:rsidP="00FC789C">
      <w:pPr>
        <w:autoSpaceDE w:val="0"/>
        <w:autoSpaceDN w:val="0"/>
        <w:adjustRightInd w:val="0"/>
        <w:jc w:val="both"/>
      </w:pPr>
      <w:r w:rsidRPr="00AC48EE">
        <w:t>Изучал(а) __________________________________________________________________ язык.</w:t>
      </w:r>
    </w:p>
    <w:p w:rsidR="00145292" w:rsidRPr="00AC48EE" w:rsidRDefault="00145292" w:rsidP="00145292">
      <w:pPr>
        <w:autoSpaceDE w:val="0"/>
        <w:autoSpaceDN w:val="0"/>
        <w:adjustRightInd w:val="0"/>
        <w:jc w:val="both"/>
      </w:pPr>
      <w:r w:rsidRPr="00AC48EE">
        <w:lastRenderedPageBreak/>
        <w:t xml:space="preserve">Сведения о родителях (законных представителях) </w:t>
      </w:r>
      <w:r w:rsidRPr="00AC48EE">
        <w:rPr>
          <w:sz w:val="20"/>
          <w:szCs w:val="20"/>
        </w:rPr>
        <w:t>(мать, отец, опекун, попечитель (указать))</w:t>
      </w:r>
      <w:r w:rsidRPr="00AC48EE">
        <w:t>:</w:t>
      </w:r>
      <w:r w:rsidR="003A53E5" w:rsidRPr="00AC48EE">
        <w:t>*</w:t>
      </w:r>
    </w:p>
    <w:p w:rsidR="00145292" w:rsidRPr="00AC48EE" w:rsidRDefault="00145292" w:rsidP="00145292">
      <w:pPr>
        <w:autoSpaceDE w:val="0"/>
        <w:autoSpaceDN w:val="0"/>
        <w:adjustRightInd w:val="0"/>
        <w:jc w:val="both"/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459"/>
        <w:gridCol w:w="9322"/>
      </w:tblGrid>
      <w:tr w:rsidR="00AC48EE" w:rsidRPr="00AC48EE" w:rsidTr="00F7762E">
        <w:trPr>
          <w:trHeight w:val="165"/>
        </w:trPr>
        <w:tc>
          <w:tcPr>
            <w:tcW w:w="459" w:type="dxa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1)</w:t>
            </w:r>
          </w:p>
        </w:tc>
        <w:tc>
          <w:tcPr>
            <w:tcW w:w="9322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74"/>
        </w:trPr>
        <w:tc>
          <w:tcPr>
            <w:tcW w:w="459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9322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jc w:val="center"/>
            </w:pPr>
            <w:r w:rsidRPr="00AC48EE">
              <w:rPr>
                <w:sz w:val="16"/>
                <w:szCs w:val="16"/>
              </w:rPr>
              <w:t xml:space="preserve">фамилия, имя, отчество (при наличии) </w:t>
            </w:r>
          </w:p>
        </w:tc>
      </w:tr>
    </w:tbl>
    <w:p w:rsidR="00145292" w:rsidRPr="00AC48EE" w:rsidRDefault="00145292" w:rsidP="00145292">
      <w:pPr>
        <w:spacing w:line="216" w:lineRule="auto"/>
        <w:jc w:val="center"/>
      </w:pPr>
    </w:p>
    <w:tbl>
      <w:tblPr>
        <w:tblW w:w="9784" w:type="dxa"/>
        <w:tblInd w:w="-142" w:type="dxa"/>
        <w:tblLook w:val="04A0" w:firstRow="1" w:lastRow="0" w:firstColumn="1" w:lastColumn="0" w:noHBand="0" w:noVBand="1"/>
      </w:tblPr>
      <w:tblGrid>
        <w:gridCol w:w="710"/>
        <w:gridCol w:w="273"/>
        <w:gridCol w:w="408"/>
        <w:gridCol w:w="945"/>
        <w:gridCol w:w="324"/>
        <w:gridCol w:w="563"/>
        <w:gridCol w:w="92"/>
        <w:gridCol w:w="49"/>
        <w:gridCol w:w="567"/>
        <w:gridCol w:w="560"/>
        <w:gridCol w:w="130"/>
        <w:gridCol w:w="1058"/>
        <w:gridCol w:w="191"/>
        <w:gridCol w:w="921"/>
        <w:gridCol w:w="564"/>
        <w:gridCol w:w="283"/>
        <w:gridCol w:w="709"/>
        <w:gridCol w:w="25"/>
        <w:gridCol w:w="1412"/>
      </w:tblGrid>
      <w:tr w:rsidR="00AC48EE" w:rsidRPr="00AC48EE" w:rsidTr="00F7762E">
        <w:trPr>
          <w:trHeight w:val="120"/>
        </w:trPr>
        <w:tc>
          <w:tcPr>
            <w:tcW w:w="2336" w:type="dxa"/>
            <w:gridSpan w:val="4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Место жительства:</w:t>
            </w:r>
          </w:p>
        </w:tc>
        <w:tc>
          <w:tcPr>
            <w:tcW w:w="979" w:type="dxa"/>
            <w:gridSpan w:val="3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индекс</w:t>
            </w:r>
          </w:p>
        </w:tc>
        <w:tc>
          <w:tcPr>
            <w:tcW w:w="1306" w:type="dxa"/>
            <w:gridSpan w:val="4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49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страна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субъект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35"/>
        </w:trPr>
        <w:tc>
          <w:tcPr>
            <w:tcW w:w="2336" w:type="dxa"/>
            <w:gridSpan w:val="4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979" w:type="dxa"/>
            <w:gridSpan w:val="3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49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05"/>
        </w:trPr>
        <w:tc>
          <w:tcPr>
            <w:tcW w:w="983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</w:pPr>
            <w:proofErr w:type="gramStart"/>
            <w:r w:rsidRPr="00AC48EE">
              <w:t>район</w:t>
            </w:r>
            <w:proofErr w:type="gramEnd"/>
            <w:r w:rsidRPr="00AC48EE">
              <w:t>: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68" w:type="dxa"/>
            <w:gridSpan w:val="4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нас.пункт</w:t>
            </w:r>
          </w:p>
        </w:tc>
        <w:tc>
          <w:tcPr>
            <w:tcW w:w="2300" w:type="dxa"/>
            <w:gridSpan w:val="4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847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улица</w:t>
            </w: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50"/>
        </w:trPr>
        <w:tc>
          <w:tcPr>
            <w:tcW w:w="983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68" w:type="dxa"/>
            <w:gridSpan w:val="4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847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gridAfter w:val="2"/>
          <w:wAfter w:w="1437" w:type="dxa"/>
          <w:trHeight w:val="105"/>
        </w:trPr>
        <w:tc>
          <w:tcPr>
            <w:tcW w:w="710" w:type="dxa"/>
            <w:vMerge w:val="restart"/>
          </w:tcPr>
          <w:p w:rsidR="00145292" w:rsidRPr="00AC48EE" w:rsidRDefault="00145292" w:rsidP="00F7762E">
            <w:pPr>
              <w:spacing w:line="216" w:lineRule="auto"/>
            </w:pPr>
            <w:proofErr w:type="gramStart"/>
            <w:r w:rsidRPr="00AC48EE">
              <w:t>дом</w:t>
            </w:r>
            <w:proofErr w:type="gramEnd"/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69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корп./стр.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кв.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58" w:type="dxa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телефон</w:t>
            </w:r>
          </w:p>
        </w:tc>
        <w:tc>
          <w:tcPr>
            <w:tcW w:w="2668" w:type="dxa"/>
            <w:gridSpan w:val="5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gridAfter w:val="2"/>
          <w:wAfter w:w="1437" w:type="dxa"/>
          <w:trHeight w:val="150"/>
        </w:trPr>
        <w:tc>
          <w:tcPr>
            <w:tcW w:w="710" w:type="dxa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69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58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668" w:type="dxa"/>
            <w:gridSpan w:val="5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</w:tbl>
    <w:p w:rsidR="00145292" w:rsidRPr="00AC48EE" w:rsidRDefault="00145292" w:rsidP="001452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459"/>
        <w:gridCol w:w="9322"/>
      </w:tblGrid>
      <w:tr w:rsidR="00AC48EE" w:rsidRPr="00AC48EE" w:rsidTr="00F7762E">
        <w:trPr>
          <w:trHeight w:val="165"/>
        </w:trPr>
        <w:tc>
          <w:tcPr>
            <w:tcW w:w="459" w:type="dxa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2)</w:t>
            </w:r>
          </w:p>
        </w:tc>
        <w:tc>
          <w:tcPr>
            <w:tcW w:w="9322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74"/>
        </w:trPr>
        <w:tc>
          <w:tcPr>
            <w:tcW w:w="459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9322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jc w:val="center"/>
            </w:pPr>
            <w:r w:rsidRPr="00AC48EE">
              <w:rPr>
                <w:sz w:val="16"/>
                <w:szCs w:val="16"/>
              </w:rPr>
              <w:t xml:space="preserve">фамилия, имя, отчество (при наличии) </w:t>
            </w:r>
          </w:p>
        </w:tc>
      </w:tr>
    </w:tbl>
    <w:p w:rsidR="00145292" w:rsidRPr="00AC48EE" w:rsidRDefault="00145292" w:rsidP="00145292">
      <w:pPr>
        <w:spacing w:line="216" w:lineRule="auto"/>
        <w:jc w:val="center"/>
      </w:pPr>
    </w:p>
    <w:tbl>
      <w:tblPr>
        <w:tblW w:w="9784" w:type="dxa"/>
        <w:tblInd w:w="-142" w:type="dxa"/>
        <w:tblLook w:val="04A0" w:firstRow="1" w:lastRow="0" w:firstColumn="1" w:lastColumn="0" w:noHBand="0" w:noVBand="1"/>
      </w:tblPr>
      <w:tblGrid>
        <w:gridCol w:w="710"/>
        <w:gridCol w:w="273"/>
        <w:gridCol w:w="408"/>
        <w:gridCol w:w="945"/>
        <w:gridCol w:w="324"/>
        <w:gridCol w:w="563"/>
        <w:gridCol w:w="92"/>
        <w:gridCol w:w="49"/>
        <w:gridCol w:w="567"/>
        <w:gridCol w:w="560"/>
        <w:gridCol w:w="130"/>
        <w:gridCol w:w="1058"/>
        <w:gridCol w:w="191"/>
        <w:gridCol w:w="921"/>
        <w:gridCol w:w="564"/>
        <w:gridCol w:w="283"/>
        <w:gridCol w:w="709"/>
        <w:gridCol w:w="25"/>
        <w:gridCol w:w="1412"/>
      </w:tblGrid>
      <w:tr w:rsidR="00AC48EE" w:rsidRPr="00AC48EE" w:rsidTr="00F7762E">
        <w:trPr>
          <w:trHeight w:val="120"/>
        </w:trPr>
        <w:tc>
          <w:tcPr>
            <w:tcW w:w="2336" w:type="dxa"/>
            <w:gridSpan w:val="4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Место жительства:</w:t>
            </w:r>
          </w:p>
        </w:tc>
        <w:tc>
          <w:tcPr>
            <w:tcW w:w="979" w:type="dxa"/>
            <w:gridSpan w:val="3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индекс</w:t>
            </w:r>
          </w:p>
        </w:tc>
        <w:tc>
          <w:tcPr>
            <w:tcW w:w="1306" w:type="dxa"/>
            <w:gridSpan w:val="4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49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страна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субъект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35"/>
        </w:trPr>
        <w:tc>
          <w:tcPr>
            <w:tcW w:w="2336" w:type="dxa"/>
            <w:gridSpan w:val="4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979" w:type="dxa"/>
            <w:gridSpan w:val="3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49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17" w:type="dxa"/>
            <w:gridSpan w:val="3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05"/>
        </w:trPr>
        <w:tc>
          <w:tcPr>
            <w:tcW w:w="983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</w:pPr>
            <w:proofErr w:type="gramStart"/>
            <w:r w:rsidRPr="00AC48EE">
              <w:t>район</w:t>
            </w:r>
            <w:proofErr w:type="gramEnd"/>
            <w:r w:rsidRPr="00AC48EE">
              <w:t>: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68" w:type="dxa"/>
            <w:gridSpan w:val="4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нас.пункт</w:t>
            </w:r>
          </w:p>
        </w:tc>
        <w:tc>
          <w:tcPr>
            <w:tcW w:w="2300" w:type="dxa"/>
            <w:gridSpan w:val="4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847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улица</w:t>
            </w: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50"/>
        </w:trPr>
        <w:tc>
          <w:tcPr>
            <w:tcW w:w="983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68" w:type="dxa"/>
            <w:gridSpan w:val="4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847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gridAfter w:val="2"/>
          <w:wAfter w:w="1437" w:type="dxa"/>
          <w:trHeight w:val="105"/>
        </w:trPr>
        <w:tc>
          <w:tcPr>
            <w:tcW w:w="710" w:type="dxa"/>
            <w:vMerge w:val="restart"/>
          </w:tcPr>
          <w:p w:rsidR="00145292" w:rsidRPr="00AC48EE" w:rsidRDefault="00145292" w:rsidP="00F7762E">
            <w:pPr>
              <w:spacing w:line="216" w:lineRule="auto"/>
            </w:pPr>
            <w:proofErr w:type="gramStart"/>
            <w:r w:rsidRPr="00AC48EE">
              <w:t>дом</w:t>
            </w:r>
            <w:proofErr w:type="gramEnd"/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69" w:type="dxa"/>
            <w:gridSpan w:val="2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корп./стр.</w:t>
            </w: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 w:val="restart"/>
          </w:tcPr>
          <w:p w:rsidR="00145292" w:rsidRPr="00AC48EE" w:rsidRDefault="00145292" w:rsidP="00F7762E">
            <w:pPr>
              <w:spacing w:line="216" w:lineRule="auto"/>
            </w:pPr>
            <w:r w:rsidRPr="00AC48EE">
              <w:t>кв.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58" w:type="dxa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телефон</w:t>
            </w:r>
          </w:p>
        </w:tc>
        <w:tc>
          <w:tcPr>
            <w:tcW w:w="2668" w:type="dxa"/>
            <w:gridSpan w:val="5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gridAfter w:val="2"/>
          <w:wAfter w:w="1437" w:type="dxa"/>
          <w:trHeight w:val="150"/>
        </w:trPr>
        <w:tc>
          <w:tcPr>
            <w:tcW w:w="710" w:type="dxa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269" w:type="dxa"/>
            <w:gridSpan w:val="2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567" w:type="dxa"/>
            <w:vMerge/>
          </w:tcPr>
          <w:p w:rsidR="00145292" w:rsidRPr="00AC48EE" w:rsidRDefault="00145292" w:rsidP="00F7762E">
            <w:pPr>
              <w:spacing w:line="216" w:lineRule="auto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058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668" w:type="dxa"/>
            <w:gridSpan w:val="5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</w:tbl>
    <w:p w:rsidR="00145292" w:rsidRPr="00AC48EE" w:rsidRDefault="00145292" w:rsidP="001452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45292" w:rsidRPr="00AC48EE" w:rsidRDefault="00145292" w:rsidP="00145292">
      <w:pPr>
        <w:autoSpaceDE w:val="0"/>
        <w:autoSpaceDN w:val="0"/>
        <w:adjustRightInd w:val="0"/>
        <w:jc w:val="both"/>
      </w:pPr>
      <w:r w:rsidRPr="00AC48EE">
        <w:t xml:space="preserve"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</w:t>
      </w:r>
      <w:r w:rsidRPr="00AC48EE">
        <w:rPr>
          <w:bCs/>
        </w:rPr>
        <w:t>распорядительным актом органа местного самоуправления города Тюмени о закреплении образовательных организаций за конкретными территориями городского округа</w:t>
      </w:r>
      <w:r w:rsidRPr="00AC48EE">
        <w:t xml:space="preserve">, </w:t>
      </w:r>
      <w:r w:rsidR="003A53E5" w:rsidRPr="00AC48EE">
        <w:t>ознакомлен</w:t>
      </w:r>
      <w:r w:rsidRPr="00AC48EE">
        <w:t xml:space="preserve">. </w:t>
      </w:r>
      <w:r w:rsidRPr="00AC48EE">
        <w:rPr>
          <w:sz w:val="22"/>
          <w:szCs w:val="22"/>
        </w:rPr>
        <w:t>Р</w:t>
      </w:r>
      <w:r w:rsidRPr="00AC48EE">
        <w:t>асписка в получении заявления о приеме в образовательное учреждение, документов получена.</w:t>
      </w:r>
    </w:p>
    <w:p w:rsidR="00145292" w:rsidRPr="00AC48EE" w:rsidRDefault="00145292" w:rsidP="00145292">
      <w:pPr>
        <w:autoSpaceDE w:val="0"/>
        <w:autoSpaceDN w:val="0"/>
        <w:adjustRightInd w:val="0"/>
        <w:jc w:val="both"/>
      </w:pPr>
    </w:p>
    <w:p w:rsidR="00145292" w:rsidRPr="00AC48EE" w:rsidRDefault="00145292" w:rsidP="00145292">
      <w:pPr>
        <w:autoSpaceDE w:val="0"/>
        <w:autoSpaceDN w:val="0"/>
        <w:adjustRightInd w:val="0"/>
        <w:jc w:val="both"/>
      </w:pPr>
    </w:p>
    <w:p w:rsidR="00145292" w:rsidRPr="00AC48EE" w:rsidRDefault="00145292" w:rsidP="00145292">
      <w:pPr>
        <w:spacing w:line="216" w:lineRule="auto"/>
        <w:ind w:left="-426"/>
        <w:jc w:val="both"/>
        <w:rPr>
          <w:sz w:val="18"/>
          <w:szCs w:val="18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34"/>
        <w:gridCol w:w="1521"/>
        <w:gridCol w:w="1105"/>
        <w:gridCol w:w="1548"/>
        <w:gridCol w:w="2589"/>
        <w:gridCol w:w="2226"/>
      </w:tblGrid>
      <w:tr w:rsidR="00AC48EE" w:rsidRPr="00AC48EE" w:rsidTr="00F7762E">
        <w:trPr>
          <w:trHeight w:val="120"/>
        </w:trPr>
        <w:tc>
          <w:tcPr>
            <w:tcW w:w="934" w:type="dxa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Дата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right"/>
            </w:pPr>
          </w:p>
        </w:tc>
        <w:tc>
          <w:tcPr>
            <w:tcW w:w="1105" w:type="dxa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Подпись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589" w:type="dxa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Фамилия, инициалы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50"/>
        </w:trPr>
        <w:tc>
          <w:tcPr>
            <w:tcW w:w="934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right"/>
            </w:pPr>
          </w:p>
        </w:tc>
        <w:tc>
          <w:tcPr>
            <w:tcW w:w="1105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589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20"/>
        </w:trPr>
        <w:tc>
          <w:tcPr>
            <w:tcW w:w="934" w:type="dxa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Дата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right"/>
            </w:pPr>
          </w:p>
        </w:tc>
        <w:tc>
          <w:tcPr>
            <w:tcW w:w="1105" w:type="dxa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Подпись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589" w:type="dxa"/>
            <w:vMerge w:val="restart"/>
          </w:tcPr>
          <w:p w:rsidR="00145292" w:rsidRPr="00AC48EE" w:rsidRDefault="00145292" w:rsidP="00F7762E">
            <w:pPr>
              <w:spacing w:line="216" w:lineRule="auto"/>
              <w:jc w:val="center"/>
            </w:pPr>
            <w:r w:rsidRPr="00AC48EE">
              <w:t>Фамилия, инициалы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50"/>
        </w:trPr>
        <w:tc>
          <w:tcPr>
            <w:tcW w:w="934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right"/>
            </w:pPr>
          </w:p>
        </w:tc>
        <w:tc>
          <w:tcPr>
            <w:tcW w:w="1105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589" w:type="dxa"/>
            <w:vMerge/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145292" w:rsidRPr="00AC48EE" w:rsidRDefault="00145292" w:rsidP="00F7762E">
            <w:pPr>
              <w:spacing w:line="216" w:lineRule="auto"/>
              <w:jc w:val="center"/>
            </w:pPr>
          </w:p>
        </w:tc>
      </w:tr>
    </w:tbl>
    <w:p w:rsidR="00145292" w:rsidRPr="00AC48EE" w:rsidRDefault="00145292" w:rsidP="0014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292" w:rsidRPr="00AC48EE" w:rsidRDefault="00145292" w:rsidP="0014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53B3" w:rsidRPr="00AC48EE" w:rsidRDefault="00E353B3">
      <w:pPr>
        <w:rPr>
          <w:sz w:val="26"/>
          <w:szCs w:val="26"/>
        </w:rPr>
      </w:pPr>
    </w:p>
    <w:p w:rsidR="00E353B3" w:rsidRPr="00AC48EE" w:rsidRDefault="00E353B3">
      <w:pPr>
        <w:rPr>
          <w:sz w:val="26"/>
          <w:szCs w:val="26"/>
        </w:rPr>
      </w:pPr>
    </w:p>
    <w:p w:rsidR="00E353B3" w:rsidRPr="00AC48EE" w:rsidRDefault="00E353B3">
      <w:pPr>
        <w:rPr>
          <w:sz w:val="26"/>
          <w:szCs w:val="26"/>
        </w:rPr>
      </w:pPr>
    </w:p>
    <w:p w:rsidR="00E353B3" w:rsidRPr="00AC48EE" w:rsidRDefault="00E353B3">
      <w:pPr>
        <w:rPr>
          <w:sz w:val="26"/>
          <w:szCs w:val="26"/>
        </w:rPr>
      </w:pPr>
    </w:p>
    <w:p w:rsidR="00E353B3" w:rsidRPr="00AC48EE" w:rsidRDefault="00E353B3">
      <w:pPr>
        <w:rPr>
          <w:sz w:val="26"/>
          <w:szCs w:val="26"/>
        </w:rPr>
      </w:pPr>
    </w:p>
    <w:p w:rsidR="003A53E5" w:rsidRPr="00AC48EE" w:rsidRDefault="003A53E5">
      <w:pPr>
        <w:rPr>
          <w:sz w:val="26"/>
          <w:szCs w:val="26"/>
        </w:rPr>
      </w:pPr>
    </w:p>
    <w:p w:rsidR="003A53E5" w:rsidRPr="00AC48EE" w:rsidRDefault="003A53E5">
      <w:pPr>
        <w:rPr>
          <w:sz w:val="26"/>
          <w:szCs w:val="26"/>
        </w:rPr>
      </w:pPr>
    </w:p>
    <w:p w:rsidR="003A53E5" w:rsidRPr="00AC48EE" w:rsidRDefault="003A53E5">
      <w:pPr>
        <w:rPr>
          <w:sz w:val="26"/>
          <w:szCs w:val="26"/>
        </w:rPr>
      </w:pPr>
    </w:p>
    <w:p w:rsidR="003A53E5" w:rsidRPr="00AC48EE" w:rsidRDefault="003A53E5">
      <w:pPr>
        <w:rPr>
          <w:sz w:val="26"/>
          <w:szCs w:val="26"/>
        </w:rPr>
      </w:pPr>
    </w:p>
    <w:p w:rsidR="003A53E5" w:rsidRPr="00AC48EE" w:rsidRDefault="003A53E5">
      <w:pPr>
        <w:rPr>
          <w:sz w:val="26"/>
          <w:szCs w:val="26"/>
        </w:rPr>
      </w:pPr>
    </w:p>
    <w:p w:rsidR="003A53E5" w:rsidRPr="00AC48EE" w:rsidRDefault="003A53E5">
      <w:pPr>
        <w:rPr>
          <w:sz w:val="26"/>
          <w:szCs w:val="26"/>
        </w:rPr>
      </w:pPr>
    </w:p>
    <w:p w:rsidR="003A53E5" w:rsidRPr="00AC48EE" w:rsidRDefault="003A53E5">
      <w:pPr>
        <w:rPr>
          <w:sz w:val="26"/>
          <w:szCs w:val="26"/>
        </w:rPr>
      </w:pPr>
    </w:p>
    <w:p w:rsidR="00E353B3" w:rsidRPr="00AC48EE" w:rsidRDefault="00E353B3">
      <w:pPr>
        <w:rPr>
          <w:sz w:val="26"/>
          <w:szCs w:val="26"/>
        </w:rPr>
      </w:pPr>
    </w:p>
    <w:p w:rsidR="00FC789C" w:rsidRPr="00AC48EE" w:rsidRDefault="003A53E5" w:rsidP="003A53E5">
      <w:pPr>
        <w:jc w:val="both"/>
        <w:rPr>
          <w:sz w:val="20"/>
          <w:szCs w:val="20"/>
        </w:rPr>
      </w:pPr>
      <w:r w:rsidRPr="00AC48EE">
        <w:rPr>
          <w:sz w:val="26"/>
          <w:szCs w:val="26"/>
        </w:rPr>
        <w:t xml:space="preserve">* </w:t>
      </w:r>
      <w:r w:rsidRPr="00AC48EE">
        <w:rPr>
          <w:sz w:val="20"/>
          <w:szCs w:val="20"/>
        </w:rPr>
        <w:t>заполняется заявителем – родителем (законным представителем) несовершеннолетнего учащегося</w:t>
      </w:r>
    </w:p>
    <w:p w:rsidR="007B6917" w:rsidRPr="00AC48EE" w:rsidRDefault="007B6917">
      <w:pPr>
        <w:rPr>
          <w:sz w:val="26"/>
          <w:szCs w:val="26"/>
        </w:rPr>
      </w:pPr>
      <w:r w:rsidRPr="00AC48EE">
        <w:rPr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8EE" w:rsidRPr="00AC48EE" w:rsidTr="00F7762E">
        <w:tc>
          <w:tcPr>
            <w:tcW w:w="4814" w:type="dxa"/>
          </w:tcPr>
          <w:p w:rsidR="00E353B3" w:rsidRPr="00AC48EE" w:rsidRDefault="00E353B3" w:rsidP="00F7762E">
            <w:pPr>
              <w:rPr>
                <w:sz w:val="28"/>
              </w:rPr>
            </w:pPr>
          </w:p>
        </w:tc>
        <w:tc>
          <w:tcPr>
            <w:tcW w:w="4814" w:type="dxa"/>
          </w:tcPr>
          <w:p w:rsidR="00E353B3" w:rsidRPr="00AC48EE" w:rsidRDefault="00E353B3" w:rsidP="00A84B61">
            <w:pPr>
              <w:rPr>
                <w:sz w:val="28"/>
              </w:rPr>
            </w:pPr>
            <w:r w:rsidRPr="00AC48EE">
              <w:t>Приложение 5 к Пра</w:t>
            </w:r>
            <w:r w:rsidR="00125D06" w:rsidRPr="00AC48EE">
              <w:t xml:space="preserve">вилам приема учащихся в МАОУ </w:t>
            </w:r>
            <w:r w:rsidR="007D00F3" w:rsidRPr="00AC48EE">
              <w:t>СОШ</w:t>
            </w:r>
            <w:r w:rsidRPr="00AC48EE">
              <w:t xml:space="preserve"> № </w:t>
            </w:r>
            <w:r w:rsidR="00A84B61" w:rsidRPr="00AC48EE">
              <w:t>43</w:t>
            </w:r>
            <w:r w:rsidRPr="00AC48EE">
              <w:t xml:space="preserve"> города Тюмени на обучение по образовательным программам начального общего, основного общего и среднего общего образования</w:t>
            </w:r>
          </w:p>
        </w:tc>
      </w:tr>
    </w:tbl>
    <w:p w:rsidR="00E353B3" w:rsidRPr="00AC48EE" w:rsidRDefault="00E353B3">
      <w:pPr>
        <w:rPr>
          <w:sz w:val="26"/>
          <w:szCs w:val="26"/>
        </w:rPr>
      </w:pPr>
    </w:p>
    <w:p w:rsidR="003A53E5" w:rsidRPr="00AC48EE" w:rsidRDefault="003A53E5" w:rsidP="003A53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>Заявителю:</w:t>
      </w:r>
    </w:p>
    <w:p w:rsidR="003A53E5" w:rsidRPr="00AC48EE" w:rsidRDefault="003A53E5" w:rsidP="003A53E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A53E5" w:rsidRPr="00AC48EE" w:rsidRDefault="003A53E5" w:rsidP="003A53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A53E5" w:rsidRPr="00AC48EE" w:rsidRDefault="003A53E5" w:rsidP="003A53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C48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(фамилия, имя, отчество,</w:t>
      </w:r>
    </w:p>
    <w:p w:rsidR="003A53E5" w:rsidRPr="00AC48EE" w:rsidRDefault="003A53E5" w:rsidP="003A53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A53E5" w:rsidRPr="00AC48EE" w:rsidRDefault="003A53E5" w:rsidP="003A53E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AC48EE">
        <w:rPr>
          <w:rFonts w:ascii="Times New Roman" w:hAnsi="Times New Roman" w:cs="Times New Roman"/>
          <w:sz w:val="16"/>
          <w:szCs w:val="16"/>
        </w:rPr>
        <w:t>адрес, указанный в заявлении)</w:t>
      </w:r>
    </w:p>
    <w:p w:rsidR="003A53E5" w:rsidRPr="00AC48EE" w:rsidRDefault="003A53E5" w:rsidP="003A53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53E5" w:rsidRPr="00AC48EE" w:rsidRDefault="003A53E5" w:rsidP="003A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53E5" w:rsidRPr="00AC48EE" w:rsidRDefault="003A53E5" w:rsidP="003A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3A53E5" w:rsidRPr="00AC48EE" w:rsidRDefault="003A53E5" w:rsidP="003A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>об отказе в приеме в образовательное учреждение</w:t>
      </w:r>
    </w:p>
    <w:p w:rsidR="003A53E5" w:rsidRPr="00AC48EE" w:rsidRDefault="003A53E5" w:rsidP="003A53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53E5" w:rsidRPr="00AC48EE" w:rsidRDefault="003A53E5" w:rsidP="003A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A53E5" w:rsidRPr="00AC48EE" w:rsidRDefault="003A53E5" w:rsidP="003A53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>Дата ______________                                                                                                    № _________</w:t>
      </w:r>
    </w:p>
    <w:p w:rsidR="003A53E5" w:rsidRPr="00AC48EE" w:rsidRDefault="003A53E5" w:rsidP="003A5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1022" w:rsidRPr="00AC48EE" w:rsidRDefault="00311022" w:rsidP="003A53E5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D41FA8" w:rsidRPr="00AC48EE" w:rsidRDefault="00D41FA8" w:rsidP="00D41FA8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Настоящим сообщаем об отказе в приеме в МАОУ </w:t>
      </w:r>
      <w:r w:rsidR="007D00F3" w:rsidRPr="00AC48EE">
        <w:rPr>
          <w:rFonts w:ascii="Times New Roman" w:hAnsi="Times New Roman" w:cs="Times New Roman"/>
          <w:sz w:val="24"/>
          <w:szCs w:val="24"/>
        </w:rPr>
        <w:t>СОШ</w:t>
      </w:r>
      <w:r w:rsidRPr="00AC48EE">
        <w:rPr>
          <w:rFonts w:ascii="Times New Roman" w:hAnsi="Times New Roman" w:cs="Times New Roman"/>
          <w:sz w:val="24"/>
          <w:szCs w:val="24"/>
        </w:rPr>
        <w:t xml:space="preserve"> № </w:t>
      </w:r>
      <w:r w:rsidR="00A84B61" w:rsidRPr="00AC48EE">
        <w:rPr>
          <w:rFonts w:ascii="Times New Roman" w:hAnsi="Times New Roman" w:cs="Times New Roman"/>
          <w:sz w:val="24"/>
          <w:szCs w:val="24"/>
        </w:rPr>
        <w:t>43</w:t>
      </w:r>
      <w:r w:rsidRPr="00AC48EE">
        <w:rPr>
          <w:rFonts w:ascii="Times New Roman" w:hAnsi="Times New Roman" w:cs="Times New Roman"/>
          <w:sz w:val="24"/>
          <w:szCs w:val="24"/>
        </w:rPr>
        <w:t xml:space="preserve"> города Тюмени на обучение по причине отсутствия свободных мест: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C48EE" w:rsidRPr="00AC48EE" w:rsidTr="00F7762E">
        <w:trPr>
          <w:trHeight w:val="135"/>
        </w:trPr>
        <w:tc>
          <w:tcPr>
            <w:tcW w:w="9639" w:type="dxa"/>
            <w:tcBorders>
              <w:bottom w:val="single" w:sz="4" w:space="0" w:color="auto"/>
            </w:tcBorders>
          </w:tcPr>
          <w:p w:rsidR="00311022" w:rsidRPr="00AC48EE" w:rsidRDefault="00311022" w:rsidP="00F7762E">
            <w:pPr>
              <w:spacing w:line="216" w:lineRule="auto"/>
              <w:jc w:val="center"/>
            </w:pPr>
          </w:p>
        </w:tc>
      </w:tr>
      <w:tr w:rsidR="00AC48EE" w:rsidRPr="00AC48EE" w:rsidTr="00F7762E">
        <w:trPr>
          <w:trHeight w:val="135"/>
        </w:trPr>
        <w:tc>
          <w:tcPr>
            <w:tcW w:w="9639" w:type="dxa"/>
            <w:tcBorders>
              <w:top w:val="single" w:sz="4" w:space="0" w:color="auto"/>
            </w:tcBorders>
          </w:tcPr>
          <w:p w:rsidR="00311022" w:rsidRPr="00AC48EE" w:rsidRDefault="00311022" w:rsidP="00311022">
            <w:pPr>
              <w:spacing w:line="216" w:lineRule="auto"/>
              <w:jc w:val="center"/>
            </w:pPr>
            <w:r w:rsidRPr="00AC48EE">
              <w:rPr>
                <w:sz w:val="16"/>
                <w:szCs w:val="16"/>
              </w:rPr>
              <w:t>(</w:t>
            </w:r>
            <w:proofErr w:type="gramStart"/>
            <w:r w:rsidRPr="00AC48EE">
              <w:rPr>
                <w:sz w:val="16"/>
                <w:szCs w:val="16"/>
              </w:rPr>
              <w:t>фамилия</w:t>
            </w:r>
            <w:proofErr w:type="gramEnd"/>
            <w:r w:rsidRPr="00AC48EE">
              <w:rPr>
                <w:sz w:val="16"/>
                <w:szCs w:val="16"/>
              </w:rPr>
              <w:t>, имя, отчество (при наличии))</w:t>
            </w:r>
          </w:p>
        </w:tc>
      </w:tr>
    </w:tbl>
    <w:p w:rsidR="00311022" w:rsidRPr="00AC48EE" w:rsidRDefault="00311022" w:rsidP="003A53E5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311022" w:rsidRPr="00AC48EE" w:rsidRDefault="009E0D9A" w:rsidP="009E0D9A">
      <w:pPr>
        <w:autoSpaceDE w:val="0"/>
        <w:autoSpaceDN w:val="0"/>
        <w:adjustRightInd w:val="0"/>
        <w:ind w:firstLine="708"/>
        <w:jc w:val="both"/>
      </w:pPr>
      <w:r w:rsidRPr="00AC48EE">
        <w:t>Для решения вопроса</w:t>
      </w:r>
      <w:r w:rsidR="00311022" w:rsidRPr="00AC48EE">
        <w:t xml:space="preserve"> об устройстве в другое образовательное</w:t>
      </w:r>
      <w:r w:rsidRPr="00AC48EE">
        <w:t xml:space="preserve"> </w:t>
      </w:r>
      <w:r w:rsidR="00311022" w:rsidRPr="00AC48EE">
        <w:t>учреждение Вам необходимо обратиться в</w:t>
      </w:r>
      <w:r w:rsidRPr="00AC48EE">
        <w:t xml:space="preserve"> департамент образования Администрации города Тюмени </w:t>
      </w:r>
      <w:r w:rsidR="00311022" w:rsidRPr="00AC48EE">
        <w:t>по адресу</w:t>
      </w:r>
      <w:r w:rsidRPr="00AC48EE">
        <w:t>:</w:t>
      </w:r>
      <w:r w:rsidR="00311022" w:rsidRPr="00AC48EE">
        <w:t xml:space="preserve"> ________________________________</w:t>
      </w:r>
      <w:r w:rsidRPr="00AC48EE">
        <w:t>__</w:t>
      </w:r>
      <w:r w:rsidR="00311022" w:rsidRPr="00AC48EE">
        <w:t>.</w:t>
      </w:r>
    </w:p>
    <w:p w:rsidR="00311022" w:rsidRPr="00AC48EE" w:rsidRDefault="00311022" w:rsidP="0031102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11022" w:rsidRPr="00AC48EE" w:rsidRDefault="00311022" w:rsidP="00311022">
      <w:pPr>
        <w:pStyle w:val="ConsPlusNonforma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9E0D9A" w:rsidRPr="00AC48EE">
        <w:rPr>
          <w:rFonts w:ascii="Times New Roman" w:hAnsi="Times New Roman" w:cs="Times New Roman"/>
          <w:sz w:val="24"/>
          <w:szCs w:val="24"/>
        </w:rPr>
        <w:t xml:space="preserve">в приеме в образовательное учреждение </w:t>
      </w:r>
      <w:r w:rsidRPr="00AC48EE">
        <w:rPr>
          <w:rFonts w:ascii="Times New Roman" w:hAnsi="Times New Roman" w:cs="Times New Roman"/>
          <w:sz w:val="24"/>
          <w:szCs w:val="24"/>
        </w:rPr>
        <w:t>может быть обжалован в досудебном (внесудебном) или судебном порядке.</w:t>
      </w:r>
    </w:p>
    <w:p w:rsidR="00311022" w:rsidRPr="00AC48EE" w:rsidRDefault="00311022" w:rsidP="00311022">
      <w:pPr>
        <w:pStyle w:val="ConsPlusNonformat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11022" w:rsidRPr="00AC48EE" w:rsidRDefault="00311022" w:rsidP="003110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022" w:rsidRPr="00AC48EE" w:rsidRDefault="00311022" w:rsidP="0031102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48EE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Pr="00AC48EE">
        <w:rPr>
          <w:rFonts w:ascii="Times New Roman" w:hAnsi="Times New Roman" w:cs="Times New Roman"/>
          <w:sz w:val="26"/>
          <w:szCs w:val="26"/>
        </w:rPr>
        <w:t xml:space="preserve">        _______________  ______________</w:t>
      </w:r>
    </w:p>
    <w:p w:rsidR="00311022" w:rsidRPr="00AC48EE" w:rsidRDefault="00311022" w:rsidP="0031102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C48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AC48EE">
        <w:rPr>
          <w:rFonts w:ascii="Times New Roman" w:hAnsi="Times New Roman" w:cs="Times New Roman"/>
          <w:sz w:val="26"/>
          <w:szCs w:val="26"/>
          <w:vertAlign w:val="superscript"/>
        </w:rPr>
        <w:t>(подпись)                               (Ф.И.О.)</w:t>
      </w:r>
    </w:p>
    <w:p w:rsidR="00E353B3" w:rsidRPr="00AC48EE" w:rsidRDefault="009E0D9A">
      <w:pPr>
        <w:rPr>
          <w:sz w:val="26"/>
          <w:szCs w:val="26"/>
        </w:rPr>
      </w:pPr>
      <w:r w:rsidRPr="00AC48EE">
        <w:rPr>
          <w:sz w:val="26"/>
          <w:szCs w:val="26"/>
        </w:rPr>
        <w:t>М.П.</w:t>
      </w:r>
    </w:p>
    <w:p w:rsidR="00E353B3" w:rsidRPr="00AC48EE" w:rsidRDefault="00E353B3">
      <w:pPr>
        <w:rPr>
          <w:sz w:val="26"/>
          <w:szCs w:val="26"/>
        </w:rPr>
      </w:pPr>
    </w:p>
    <w:p w:rsidR="00E353B3" w:rsidRPr="00AC48EE" w:rsidRDefault="00E353B3">
      <w:pPr>
        <w:rPr>
          <w:sz w:val="26"/>
          <w:szCs w:val="26"/>
        </w:rPr>
      </w:pPr>
    </w:p>
    <w:p w:rsidR="009E0D9A" w:rsidRPr="00AC48EE" w:rsidRDefault="009E0D9A">
      <w:pPr>
        <w:rPr>
          <w:sz w:val="26"/>
          <w:szCs w:val="26"/>
        </w:rPr>
      </w:pPr>
    </w:p>
    <w:p w:rsidR="00B8238A" w:rsidRPr="00AC48EE" w:rsidRDefault="00B8238A">
      <w:pPr>
        <w:rPr>
          <w:sz w:val="26"/>
          <w:szCs w:val="26"/>
        </w:rPr>
      </w:pPr>
    </w:p>
    <w:p w:rsidR="00B8238A" w:rsidRPr="00AC48EE" w:rsidRDefault="00B8238A">
      <w:pPr>
        <w:rPr>
          <w:sz w:val="26"/>
          <w:szCs w:val="26"/>
        </w:rPr>
      </w:pPr>
    </w:p>
    <w:p w:rsidR="009E0D9A" w:rsidRPr="00AC48EE" w:rsidRDefault="009E0D9A" w:rsidP="009E0D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48EE">
        <w:rPr>
          <w:rFonts w:ascii="Times New Roman" w:hAnsi="Times New Roman" w:cs="Times New Roman"/>
          <w:sz w:val="22"/>
          <w:szCs w:val="22"/>
        </w:rPr>
        <w:t>Уведомление об отказе в приеме в образовательное учреждение от «__» _____ 20__г. получил:</w:t>
      </w:r>
    </w:p>
    <w:p w:rsidR="009E0D9A" w:rsidRPr="00AC48EE" w:rsidRDefault="009E0D9A" w:rsidP="009E0D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37" w:type="dxa"/>
        <w:tblInd w:w="-284" w:type="dxa"/>
        <w:tblLook w:val="04A0" w:firstRow="1" w:lastRow="0" w:firstColumn="1" w:lastColumn="0" w:noHBand="0" w:noVBand="1"/>
      </w:tblPr>
      <w:tblGrid>
        <w:gridCol w:w="934"/>
        <w:gridCol w:w="1335"/>
        <w:gridCol w:w="1105"/>
        <w:gridCol w:w="1548"/>
        <w:gridCol w:w="2589"/>
        <w:gridCol w:w="2226"/>
      </w:tblGrid>
      <w:tr w:rsidR="00AC48EE" w:rsidRPr="00AC48EE" w:rsidTr="009E0D9A">
        <w:trPr>
          <w:trHeight w:val="120"/>
        </w:trPr>
        <w:tc>
          <w:tcPr>
            <w:tcW w:w="934" w:type="dxa"/>
          </w:tcPr>
          <w:p w:rsidR="009E0D9A" w:rsidRPr="00AC48EE" w:rsidRDefault="009E0D9A" w:rsidP="00F7762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C48EE">
              <w:rPr>
                <w:sz w:val="22"/>
                <w:szCs w:val="22"/>
              </w:rPr>
              <w:t>Дата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9E0D9A" w:rsidRPr="00AC48EE" w:rsidRDefault="009E0D9A" w:rsidP="00F7762E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9E0D9A" w:rsidRPr="00AC48EE" w:rsidRDefault="009E0D9A" w:rsidP="00F7762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C48EE">
              <w:rPr>
                <w:sz w:val="22"/>
                <w:szCs w:val="22"/>
              </w:rPr>
              <w:t>Подпись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E0D9A" w:rsidRPr="00AC48EE" w:rsidRDefault="009E0D9A" w:rsidP="00F7762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</w:tcPr>
          <w:p w:rsidR="009E0D9A" w:rsidRPr="00AC48EE" w:rsidRDefault="009E0D9A" w:rsidP="00F7762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C48EE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9E0D9A" w:rsidRPr="00AC48EE" w:rsidRDefault="009E0D9A" w:rsidP="00F7762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7B6917" w:rsidRPr="00AC48EE" w:rsidRDefault="007B6917" w:rsidP="00AC48EE">
      <w:pPr>
        <w:rPr>
          <w:sz w:val="22"/>
          <w:szCs w:val="22"/>
        </w:rPr>
      </w:pPr>
    </w:p>
    <w:sectPr w:rsidR="007B6917" w:rsidRPr="00AC48EE" w:rsidSect="00A625E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091B"/>
    <w:multiLevelType w:val="hybridMultilevel"/>
    <w:tmpl w:val="A292444A"/>
    <w:lvl w:ilvl="0" w:tplc="04190001">
      <w:start w:val="2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abstractNum w:abstractNumId="4">
    <w:nsid w:val="740122F9"/>
    <w:multiLevelType w:val="hybridMultilevel"/>
    <w:tmpl w:val="5F0E267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57D56"/>
    <w:multiLevelType w:val="hybridMultilevel"/>
    <w:tmpl w:val="D05A8D80"/>
    <w:lvl w:ilvl="0" w:tplc="04190001">
      <w:start w:val="2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D"/>
    <w:rsid w:val="0000097A"/>
    <w:rsid w:val="00002447"/>
    <w:rsid w:val="00005063"/>
    <w:rsid w:val="000059BE"/>
    <w:rsid w:val="00011543"/>
    <w:rsid w:val="00013C85"/>
    <w:rsid w:val="00030E6F"/>
    <w:rsid w:val="00034BD7"/>
    <w:rsid w:val="000371B9"/>
    <w:rsid w:val="000406CD"/>
    <w:rsid w:val="00042D0A"/>
    <w:rsid w:val="00050936"/>
    <w:rsid w:val="000525DA"/>
    <w:rsid w:val="00052AE2"/>
    <w:rsid w:val="00061D56"/>
    <w:rsid w:val="00071895"/>
    <w:rsid w:val="00085143"/>
    <w:rsid w:val="000A0FE8"/>
    <w:rsid w:val="000A418D"/>
    <w:rsid w:val="000A6B1C"/>
    <w:rsid w:val="000C08B4"/>
    <w:rsid w:val="000C0955"/>
    <w:rsid w:val="000C4F21"/>
    <w:rsid w:val="000D21B8"/>
    <w:rsid w:val="000E138C"/>
    <w:rsid w:val="000E36FE"/>
    <w:rsid w:val="000E473E"/>
    <w:rsid w:val="000E5B1F"/>
    <w:rsid w:val="000E6993"/>
    <w:rsid w:val="000E740A"/>
    <w:rsid w:val="001014BE"/>
    <w:rsid w:val="001021A9"/>
    <w:rsid w:val="00125D06"/>
    <w:rsid w:val="001360C0"/>
    <w:rsid w:val="00136EAE"/>
    <w:rsid w:val="00143AB9"/>
    <w:rsid w:val="001442B0"/>
    <w:rsid w:val="00145292"/>
    <w:rsid w:val="001760CD"/>
    <w:rsid w:val="001775FE"/>
    <w:rsid w:val="00177D64"/>
    <w:rsid w:val="0018171D"/>
    <w:rsid w:val="00182A88"/>
    <w:rsid w:val="00191C9F"/>
    <w:rsid w:val="00194541"/>
    <w:rsid w:val="00197650"/>
    <w:rsid w:val="001A655C"/>
    <w:rsid w:val="001B4A15"/>
    <w:rsid w:val="001B731F"/>
    <w:rsid w:val="001C2C80"/>
    <w:rsid w:val="001C7331"/>
    <w:rsid w:val="001C7884"/>
    <w:rsid w:val="001D23D3"/>
    <w:rsid w:val="001E1B4C"/>
    <w:rsid w:val="001F13B3"/>
    <w:rsid w:val="001F2537"/>
    <w:rsid w:val="001F261D"/>
    <w:rsid w:val="001F7949"/>
    <w:rsid w:val="002002E5"/>
    <w:rsid w:val="00207E3B"/>
    <w:rsid w:val="00210B19"/>
    <w:rsid w:val="002125D7"/>
    <w:rsid w:val="00216108"/>
    <w:rsid w:val="00232991"/>
    <w:rsid w:val="00234BF9"/>
    <w:rsid w:val="00242D76"/>
    <w:rsid w:val="0025351F"/>
    <w:rsid w:val="00256A3C"/>
    <w:rsid w:val="00261A9A"/>
    <w:rsid w:val="0027023B"/>
    <w:rsid w:val="002834FD"/>
    <w:rsid w:val="002862CF"/>
    <w:rsid w:val="00292A6B"/>
    <w:rsid w:val="002B299D"/>
    <w:rsid w:val="002B3FCF"/>
    <w:rsid w:val="002B76E2"/>
    <w:rsid w:val="002B7837"/>
    <w:rsid w:val="002C656C"/>
    <w:rsid w:val="002C767F"/>
    <w:rsid w:val="002E1694"/>
    <w:rsid w:val="002F48BD"/>
    <w:rsid w:val="002F5003"/>
    <w:rsid w:val="002F5D36"/>
    <w:rsid w:val="002F6493"/>
    <w:rsid w:val="00311022"/>
    <w:rsid w:val="003123B0"/>
    <w:rsid w:val="00314D4C"/>
    <w:rsid w:val="0032597C"/>
    <w:rsid w:val="00325A75"/>
    <w:rsid w:val="00326ECF"/>
    <w:rsid w:val="003300FC"/>
    <w:rsid w:val="00332078"/>
    <w:rsid w:val="003328EC"/>
    <w:rsid w:val="00333DEA"/>
    <w:rsid w:val="003354B5"/>
    <w:rsid w:val="00335A2C"/>
    <w:rsid w:val="0035243E"/>
    <w:rsid w:val="0035319F"/>
    <w:rsid w:val="00361E82"/>
    <w:rsid w:val="00362466"/>
    <w:rsid w:val="00366597"/>
    <w:rsid w:val="003702ED"/>
    <w:rsid w:val="00371E02"/>
    <w:rsid w:val="00375765"/>
    <w:rsid w:val="00375ADD"/>
    <w:rsid w:val="00376D31"/>
    <w:rsid w:val="00377F32"/>
    <w:rsid w:val="00380899"/>
    <w:rsid w:val="00387CE9"/>
    <w:rsid w:val="00395C77"/>
    <w:rsid w:val="003A53E5"/>
    <w:rsid w:val="003A62C3"/>
    <w:rsid w:val="003B77D4"/>
    <w:rsid w:val="003C1254"/>
    <w:rsid w:val="003D5186"/>
    <w:rsid w:val="003E512F"/>
    <w:rsid w:val="003F0036"/>
    <w:rsid w:val="003F043E"/>
    <w:rsid w:val="003F3153"/>
    <w:rsid w:val="003F3BAA"/>
    <w:rsid w:val="003F5481"/>
    <w:rsid w:val="003F5DAE"/>
    <w:rsid w:val="004101B1"/>
    <w:rsid w:val="004149F2"/>
    <w:rsid w:val="004163C8"/>
    <w:rsid w:val="00420321"/>
    <w:rsid w:val="00425BAE"/>
    <w:rsid w:val="00426BC9"/>
    <w:rsid w:val="00440E4B"/>
    <w:rsid w:val="00445847"/>
    <w:rsid w:val="00450548"/>
    <w:rsid w:val="004507DA"/>
    <w:rsid w:val="0045138D"/>
    <w:rsid w:val="00451692"/>
    <w:rsid w:val="004767AD"/>
    <w:rsid w:val="00485CED"/>
    <w:rsid w:val="004872CF"/>
    <w:rsid w:val="00491E30"/>
    <w:rsid w:val="004921D3"/>
    <w:rsid w:val="004932C2"/>
    <w:rsid w:val="0049414A"/>
    <w:rsid w:val="004A7255"/>
    <w:rsid w:val="004B52BC"/>
    <w:rsid w:val="004B672F"/>
    <w:rsid w:val="004D1137"/>
    <w:rsid w:val="004E062F"/>
    <w:rsid w:val="004E09E5"/>
    <w:rsid w:val="004E1D18"/>
    <w:rsid w:val="004E416F"/>
    <w:rsid w:val="004E538F"/>
    <w:rsid w:val="004F1DD9"/>
    <w:rsid w:val="004F47FF"/>
    <w:rsid w:val="005022A3"/>
    <w:rsid w:val="0050593B"/>
    <w:rsid w:val="00507DC2"/>
    <w:rsid w:val="00510F89"/>
    <w:rsid w:val="00511BDC"/>
    <w:rsid w:val="00511CC9"/>
    <w:rsid w:val="00514C9B"/>
    <w:rsid w:val="00525ED7"/>
    <w:rsid w:val="00531E2E"/>
    <w:rsid w:val="0053579D"/>
    <w:rsid w:val="00535FE1"/>
    <w:rsid w:val="005377C6"/>
    <w:rsid w:val="005470AB"/>
    <w:rsid w:val="00552226"/>
    <w:rsid w:val="00554140"/>
    <w:rsid w:val="00554C69"/>
    <w:rsid w:val="00557812"/>
    <w:rsid w:val="00577787"/>
    <w:rsid w:val="00582DBE"/>
    <w:rsid w:val="005839D5"/>
    <w:rsid w:val="005B18CD"/>
    <w:rsid w:val="005B54A7"/>
    <w:rsid w:val="005C59A4"/>
    <w:rsid w:val="005E0E72"/>
    <w:rsid w:val="005E33EA"/>
    <w:rsid w:val="005E5425"/>
    <w:rsid w:val="005E766A"/>
    <w:rsid w:val="005F2557"/>
    <w:rsid w:val="005F6234"/>
    <w:rsid w:val="005F7F5E"/>
    <w:rsid w:val="00604514"/>
    <w:rsid w:val="006108D5"/>
    <w:rsid w:val="00622FA7"/>
    <w:rsid w:val="00623D01"/>
    <w:rsid w:val="006256CB"/>
    <w:rsid w:val="00626765"/>
    <w:rsid w:val="00627B88"/>
    <w:rsid w:val="00641CF6"/>
    <w:rsid w:val="006479B1"/>
    <w:rsid w:val="00651F72"/>
    <w:rsid w:val="00666A0E"/>
    <w:rsid w:val="00666AD4"/>
    <w:rsid w:val="00666B3B"/>
    <w:rsid w:val="006734A5"/>
    <w:rsid w:val="00680A72"/>
    <w:rsid w:val="00692DC0"/>
    <w:rsid w:val="006A0DA1"/>
    <w:rsid w:val="006A30C2"/>
    <w:rsid w:val="006A338D"/>
    <w:rsid w:val="006B1448"/>
    <w:rsid w:val="006B34A2"/>
    <w:rsid w:val="006C2FF8"/>
    <w:rsid w:val="006C35F3"/>
    <w:rsid w:val="006C77F2"/>
    <w:rsid w:val="006D61E3"/>
    <w:rsid w:val="006D6C28"/>
    <w:rsid w:val="006D7688"/>
    <w:rsid w:val="006D7874"/>
    <w:rsid w:val="006D7E43"/>
    <w:rsid w:val="006E15A0"/>
    <w:rsid w:val="006E168C"/>
    <w:rsid w:val="006E1745"/>
    <w:rsid w:val="006E6EB6"/>
    <w:rsid w:val="00710F19"/>
    <w:rsid w:val="00711F4E"/>
    <w:rsid w:val="00714C3D"/>
    <w:rsid w:val="007216AC"/>
    <w:rsid w:val="00721C8A"/>
    <w:rsid w:val="007221A1"/>
    <w:rsid w:val="00723FD4"/>
    <w:rsid w:val="00727C87"/>
    <w:rsid w:val="00732F52"/>
    <w:rsid w:val="00735A2C"/>
    <w:rsid w:val="00743421"/>
    <w:rsid w:val="007465BD"/>
    <w:rsid w:val="0076087A"/>
    <w:rsid w:val="00761271"/>
    <w:rsid w:val="00764104"/>
    <w:rsid w:val="007648E6"/>
    <w:rsid w:val="00767803"/>
    <w:rsid w:val="0077465D"/>
    <w:rsid w:val="00776E04"/>
    <w:rsid w:val="007778E7"/>
    <w:rsid w:val="0078528C"/>
    <w:rsid w:val="00796CF9"/>
    <w:rsid w:val="007A042C"/>
    <w:rsid w:val="007A286A"/>
    <w:rsid w:val="007A5C63"/>
    <w:rsid w:val="007B6660"/>
    <w:rsid w:val="007B6917"/>
    <w:rsid w:val="007C5244"/>
    <w:rsid w:val="007C77F5"/>
    <w:rsid w:val="007D00F3"/>
    <w:rsid w:val="007D2A02"/>
    <w:rsid w:val="007D67FE"/>
    <w:rsid w:val="007E4BC1"/>
    <w:rsid w:val="007F14CD"/>
    <w:rsid w:val="007F3709"/>
    <w:rsid w:val="00800881"/>
    <w:rsid w:val="00801305"/>
    <w:rsid w:val="00805719"/>
    <w:rsid w:val="008119D1"/>
    <w:rsid w:val="008252ED"/>
    <w:rsid w:val="00835099"/>
    <w:rsid w:val="008466DA"/>
    <w:rsid w:val="00850565"/>
    <w:rsid w:val="00857D17"/>
    <w:rsid w:val="008652CF"/>
    <w:rsid w:val="008719EB"/>
    <w:rsid w:val="008729DD"/>
    <w:rsid w:val="00875C9B"/>
    <w:rsid w:val="00876448"/>
    <w:rsid w:val="00876BF8"/>
    <w:rsid w:val="00877017"/>
    <w:rsid w:val="008878FB"/>
    <w:rsid w:val="00891DC2"/>
    <w:rsid w:val="008A6811"/>
    <w:rsid w:val="008B038A"/>
    <w:rsid w:val="008B0B75"/>
    <w:rsid w:val="008B51BF"/>
    <w:rsid w:val="008C013F"/>
    <w:rsid w:val="008C21B3"/>
    <w:rsid w:val="008C397D"/>
    <w:rsid w:val="008E06D9"/>
    <w:rsid w:val="008F2421"/>
    <w:rsid w:val="008F6862"/>
    <w:rsid w:val="008F71C9"/>
    <w:rsid w:val="0090465E"/>
    <w:rsid w:val="00905B90"/>
    <w:rsid w:val="0092255C"/>
    <w:rsid w:val="009411B4"/>
    <w:rsid w:val="009452A8"/>
    <w:rsid w:val="009452E9"/>
    <w:rsid w:val="00945F74"/>
    <w:rsid w:val="00951847"/>
    <w:rsid w:val="00953627"/>
    <w:rsid w:val="00955698"/>
    <w:rsid w:val="00962E03"/>
    <w:rsid w:val="00970819"/>
    <w:rsid w:val="00972732"/>
    <w:rsid w:val="0097549F"/>
    <w:rsid w:val="00993DE7"/>
    <w:rsid w:val="009A5135"/>
    <w:rsid w:val="009A790D"/>
    <w:rsid w:val="009B401A"/>
    <w:rsid w:val="009C322A"/>
    <w:rsid w:val="009D1206"/>
    <w:rsid w:val="009D2C9A"/>
    <w:rsid w:val="009D427A"/>
    <w:rsid w:val="009E0D9A"/>
    <w:rsid w:val="009E5B5D"/>
    <w:rsid w:val="009E72A1"/>
    <w:rsid w:val="00A10927"/>
    <w:rsid w:val="00A1492C"/>
    <w:rsid w:val="00A362BA"/>
    <w:rsid w:val="00A452E6"/>
    <w:rsid w:val="00A479CB"/>
    <w:rsid w:val="00A523B6"/>
    <w:rsid w:val="00A625E0"/>
    <w:rsid w:val="00A72E9F"/>
    <w:rsid w:val="00A74254"/>
    <w:rsid w:val="00A77101"/>
    <w:rsid w:val="00A84B61"/>
    <w:rsid w:val="00A86FE8"/>
    <w:rsid w:val="00A920C7"/>
    <w:rsid w:val="00A93FD6"/>
    <w:rsid w:val="00A9530C"/>
    <w:rsid w:val="00A954B1"/>
    <w:rsid w:val="00A955CC"/>
    <w:rsid w:val="00AA2319"/>
    <w:rsid w:val="00AB03B6"/>
    <w:rsid w:val="00AB1B5C"/>
    <w:rsid w:val="00AB5E61"/>
    <w:rsid w:val="00AB688C"/>
    <w:rsid w:val="00AC1476"/>
    <w:rsid w:val="00AC2A73"/>
    <w:rsid w:val="00AC37DD"/>
    <w:rsid w:val="00AC413F"/>
    <w:rsid w:val="00AC48EE"/>
    <w:rsid w:val="00AC75B3"/>
    <w:rsid w:val="00AD6906"/>
    <w:rsid w:val="00AE14CD"/>
    <w:rsid w:val="00AE168E"/>
    <w:rsid w:val="00AF2A41"/>
    <w:rsid w:val="00AF664B"/>
    <w:rsid w:val="00B02615"/>
    <w:rsid w:val="00B03047"/>
    <w:rsid w:val="00B03093"/>
    <w:rsid w:val="00B05666"/>
    <w:rsid w:val="00B15018"/>
    <w:rsid w:val="00B172F1"/>
    <w:rsid w:val="00B223CA"/>
    <w:rsid w:val="00B26B70"/>
    <w:rsid w:val="00B27156"/>
    <w:rsid w:val="00B33EBE"/>
    <w:rsid w:val="00B413B1"/>
    <w:rsid w:val="00B4437E"/>
    <w:rsid w:val="00B4693E"/>
    <w:rsid w:val="00B5103D"/>
    <w:rsid w:val="00B52309"/>
    <w:rsid w:val="00B55FBC"/>
    <w:rsid w:val="00B5693B"/>
    <w:rsid w:val="00B62D42"/>
    <w:rsid w:val="00B67D69"/>
    <w:rsid w:val="00B742B1"/>
    <w:rsid w:val="00B76040"/>
    <w:rsid w:val="00B8000B"/>
    <w:rsid w:val="00B8238A"/>
    <w:rsid w:val="00B86306"/>
    <w:rsid w:val="00BA0E4A"/>
    <w:rsid w:val="00BA1112"/>
    <w:rsid w:val="00BA4E42"/>
    <w:rsid w:val="00BB16BD"/>
    <w:rsid w:val="00BC5B58"/>
    <w:rsid w:val="00BD0040"/>
    <w:rsid w:val="00BD07AB"/>
    <w:rsid w:val="00BD3C08"/>
    <w:rsid w:val="00BD43A7"/>
    <w:rsid w:val="00BD5953"/>
    <w:rsid w:val="00BD73A3"/>
    <w:rsid w:val="00BE2176"/>
    <w:rsid w:val="00BE5177"/>
    <w:rsid w:val="00BE6334"/>
    <w:rsid w:val="00C029AB"/>
    <w:rsid w:val="00C03E93"/>
    <w:rsid w:val="00C15D5F"/>
    <w:rsid w:val="00C2170F"/>
    <w:rsid w:val="00C365F0"/>
    <w:rsid w:val="00C45BDF"/>
    <w:rsid w:val="00C50EAB"/>
    <w:rsid w:val="00C60C9B"/>
    <w:rsid w:val="00C60CEC"/>
    <w:rsid w:val="00C74C3F"/>
    <w:rsid w:val="00C77ED4"/>
    <w:rsid w:val="00C81295"/>
    <w:rsid w:val="00C81E2C"/>
    <w:rsid w:val="00C92808"/>
    <w:rsid w:val="00CA37B5"/>
    <w:rsid w:val="00CB26F4"/>
    <w:rsid w:val="00CB3DCA"/>
    <w:rsid w:val="00CB5ACB"/>
    <w:rsid w:val="00CC21E5"/>
    <w:rsid w:val="00CC2403"/>
    <w:rsid w:val="00CC3CEE"/>
    <w:rsid w:val="00CD2C7E"/>
    <w:rsid w:val="00CD4F13"/>
    <w:rsid w:val="00CD4F86"/>
    <w:rsid w:val="00CE0C6D"/>
    <w:rsid w:val="00CE249D"/>
    <w:rsid w:val="00CF70E4"/>
    <w:rsid w:val="00D05143"/>
    <w:rsid w:val="00D05C12"/>
    <w:rsid w:val="00D16AA0"/>
    <w:rsid w:val="00D2437C"/>
    <w:rsid w:val="00D41FA8"/>
    <w:rsid w:val="00D51C43"/>
    <w:rsid w:val="00D56618"/>
    <w:rsid w:val="00D61AF5"/>
    <w:rsid w:val="00D6423B"/>
    <w:rsid w:val="00D708CF"/>
    <w:rsid w:val="00D70F92"/>
    <w:rsid w:val="00D7435A"/>
    <w:rsid w:val="00D82A15"/>
    <w:rsid w:val="00D831A1"/>
    <w:rsid w:val="00D86344"/>
    <w:rsid w:val="00D90638"/>
    <w:rsid w:val="00D91276"/>
    <w:rsid w:val="00D928F9"/>
    <w:rsid w:val="00D929F5"/>
    <w:rsid w:val="00D93036"/>
    <w:rsid w:val="00DA43BB"/>
    <w:rsid w:val="00DA777E"/>
    <w:rsid w:val="00DD5316"/>
    <w:rsid w:val="00DD6B46"/>
    <w:rsid w:val="00DE2D90"/>
    <w:rsid w:val="00E001F4"/>
    <w:rsid w:val="00E0701D"/>
    <w:rsid w:val="00E1002C"/>
    <w:rsid w:val="00E16859"/>
    <w:rsid w:val="00E169F6"/>
    <w:rsid w:val="00E353B3"/>
    <w:rsid w:val="00E36419"/>
    <w:rsid w:val="00E416F8"/>
    <w:rsid w:val="00E4381D"/>
    <w:rsid w:val="00E56085"/>
    <w:rsid w:val="00E61485"/>
    <w:rsid w:val="00E73576"/>
    <w:rsid w:val="00E77745"/>
    <w:rsid w:val="00E8260E"/>
    <w:rsid w:val="00E83C99"/>
    <w:rsid w:val="00E86642"/>
    <w:rsid w:val="00E930CD"/>
    <w:rsid w:val="00E94C6D"/>
    <w:rsid w:val="00EA44AB"/>
    <w:rsid w:val="00EA53D0"/>
    <w:rsid w:val="00EA580D"/>
    <w:rsid w:val="00EB2DE3"/>
    <w:rsid w:val="00EB7F42"/>
    <w:rsid w:val="00EC0EA3"/>
    <w:rsid w:val="00EC3C66"/>
    <w:rsid w:val="00EC72C3"/>
    <w:rsid w:val="00EC756E"/>
    <w:rsid w:val="00EF0046"/>
    <w:rsid w:val="00EF1026"/>
    <w:rsid w:val="00F02730"/>
    <w:rsid w:val="00F05548"/>
    <w:rsid w:val="00F07DE3"/>
    <w:rsid w:val="00F20075"/>
    <w:rsid w:val="00F26F8E"/>
    <w:rsid w:val="00F301F6"/>
    <w:rsid w:val="00F30C24"/>
    <w:rsid w:val="00F362C1"/>
    <w:rsid w:val="00F42AF5"/>
    <w:rsid w:val="00F461FA"/>
    <w:rsid w:val="00F503E8"/>
    <w:rsid w:val="00F604C9"/>
    <w:rsid w:val="00F65752"/>
    <w:rsid w:val="00F74A81"/>
    <w:rsid w:val="00F7762E"/>
    <w:rsid w:val="00F83308"/>
    <w:rsid w:val="00F8405A"/>
    <w:rsid w:val="00F86460"/>
    <w:rsid w:val="00F94216"/>
    <w:rsid w:val="00FA6AD8"/>
    <w:rsid w:val="00FA76F6"/>
    <w:rsid w:val="00FB3BB7"/>
    <w:rsid w:val="00FB5B16"/>
    <w:rsid w:val="00FC706C"/>
    <w:rsid w:val="00FC77CB"/>
    <w:rsid w:val="00FC789C"/>
    <w:rsid w:val="00FD0A72"/>
    <w:rsid w:val="00FD1063"/>
    <w:rsid w:val="00FD4876"/>
    <w:rsid w:val="00FE3C86"/>
    <w:rsid w:val="00FE448C"/>
    <w:rsid w:val="00FE541A"/>
    <w:rsid w:val="00FF5FA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BFDA3D-3EC9-4EA1-BB74-016F073B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rsid w:val="00E0701D"/>
    <w:pPr>
      <w:jc w:val="both"/>
    </w:pPr>
    <w:rPr>
      <w:sz w:val="28"/>
    </w:rPr>
  </w:style>
  <w:style w:type="paragraph" w:customStyle="1" w:styleId="a5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4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C397D"/>
    <w:rPr>
      <w:sz w:val="24"/>
      <w:szCs w:val="24"/>
    </w:rPr>
  </w:style>
  <w:style w:type="paragraph" w:customStyle="1" w:styleId="ConsPlusNonformat">
    <w:name w:val="ConsPlusNonformat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бычный2"/>
    <w:rsid w:val="000C0955"/>
    <w:pPr>
      <w:snapToGrid w:val="0"/>
    </w:pPr>
  </w:style>
  <w:style w:type="paragraph" w:styleId="a9">
    <w:name w:val="List Paragraph"/>
    <w:basedOn w:val="a"/>
    <w:uiPriority w:val="34"/>
    <w:qFormat/>
    <w:rsid w:val="00375765"/>
    <w:pPr>
      <w:ind w:left="720"/>
      <w:contextualSpacing/>
    </w:pPr>
  </w:style>
  <w:style w:type="character" w:styleId="aa">
    <w:name w:val="Hyperlink"/>
    <w:basedOn w:val="a0"/>
    <w:unhideWhenUsed/>
    <w:rsid w:val="00143AB9"/>
    <w:rPr>
      <w:color w:val="0000FF" w:themeColor="hyperlink"/>
      <w:u w:val="single"/>
    </w:rPr>
  </w:style>
  <w:style w:type="character" w:customStyle="1" w:styleId="ab">
    <w:name w:val="Цветовое выделение"/>
    <w:uiPriority w:val="99"/>
    <w:rsid w:val="00666B3B"/>
    <w:rPr>
      <w:b/>
      <w:color w:val="000080"/>
    </w:rPr>
  </w:style>
  <w:style w:type="paragraph" w:customStyle="1" w:styleId="ac">
    <w:name w:val="Таблицы (моноширинный)"/>
    <w:basedOn w:val="a"/>
    <w:next w:val="a"/>
    <w:uiPriority w:val="99"/>
    <w:rsid w:val="00666B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rsid w:val="00A4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F7A1E00CCF457A1A7C2B1E7C40ECD7BBF0ED1F32208D3E0CF8D874AECD726685B541BCD69EE00CE184470I5I" TargetMode="External"/><Relationship Id="rId13" Type="http://schemas.openxmlformats.org/officeDocument/2006/relationships/hyperlink" Target="consultantplus://offline/ref=A1AEC53D4FF5F62F92B6EB6E420EC8C14D79206D2C3A53B5B288F02159FB0727BAC2FEB7F26692295CD3C5F8v3s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7F7A1E00CCF457A1A7C2B1E7C40ECD7BBF0ED1F32208D3E0CF8D874AECD726685B541BCD69EE00CE114470I3I" TargetMode="External"/><Relationship Id="rId12" Type="http://schemas.openxmlformats.org/officeDocument/2006/relationships/hyperlink" Target="consultantplus://offline/ref=655255BCAD3C3738BFA24619C68B82C0B029172F2156ECBFA10B6E29DB8F30360650472CA71425CAG4k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yumen.ru" TargetMode="External"/><Relationship Id="rId11" Type="http://schemas.openxmlformats.org/officeDocument/2006/relationships/hyperlink" Target="consultantplus://offline/ref=655255BCAD3C3738BFA24619C68B82C0B029172F2156ECBFA10B6E29DB8F30360650472CA7152DCDG4kBL" TargetMode="External"/><Relationship Id="rId5" Type="http://schemas.openxmlformats.org/officeDocument/2006/relationships/hyperlink" Target="consultantplus://offline/ref=379F6C4679ABD8A3208E69230C09328899F86D119B2A73CE749CB93EB0J4pE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5255BCAD3C3738BFA24619C68B82C0B029172F2156ECBFA10B6E29DB8F30360650472CA7152DCDG4k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7F7A1E00CCF457A1A7C2B1E7C40ECD7BBF0ED1F32208D3E0CF8D874AECD726685B541BCD69EE00CE114470I3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0</TotalTime>
  <Pages>14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Евгений</cp:lastModifiedBy>
  <cp:revision>2</cp:revision>
  <cp:lastPrinted>2017-02-27T09:50:00Z</cp:lastPrinted>
  <dcterms:created xsi:type="dcterms:W3CDTF">2017-02-27T09:55:00Z</dcterms:created>
  <dcterms:modified xsi:type="dcterms:W3CDTF">2017-02-27T09:55:00Z</dcterms:modified>
</cp:coreProperties>
</file>